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CA5" w:rsidRPr="00131CA5" w:rsidRDefault="008206EB" w:rsidP="00131CA5">
      <w:pPr>
        <w:pStyle w:val="af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19125" cy="723900"/>
            <wp:effectExtent l="0" t="0" r="9525" b="0"/>
            <wp:docPr id="1" name="Рисунок 1" descr="Описание: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89B" w:rsidRPr="00131CA5" w:rsidRDefault="00A3389B" w:rsidP="00131CA5">
      <w:pPr>
        <w:pStyle w:val="af0"/>
      </w:pPr>
      <w:r w:rsidRPr="00131CA5">
        <w:t>Администрация</w:t>
      </w:r>
      <w:r w:rsidR="003E75EA" w:rsidRPr="00131CA5">
        <w:t xml:space="preserve"> </w:t>
      </w:r>
      <w:r w:rsidRPr="00131CA5">
        <w:t>Бутурлиновского городского поселения Бутурлиновского муниципального района</w:t>
      </w:r>
      <w:r w:rsidR="00131CA5">
        <w:t xml:space="preserve"> </w:t>
      </w:r>
      <w:r w:rsidRPr="00131CA5">
        <w:t>Воронежской области</w:t>
      </w:r>
    </w:p>
    <w:p w:rsidR="00A3389B" w:rsidRPr="00131CA5" w:rsidRDefault="00A3389B" w:rsidP="00131CA5">
      <w:pPr>
        <w:pStyle w:val="af0"/>
      </w:pPr>
    </w:p>
    <w:p w:rsidR="00A3389B" w:rsidRPr="00131CA5" w:rsidRDefault="00A3389B" w:rsidP="00131CA5">
      <w:pPr>
        <w:pStyle w:val="af0"/>
      </w:pPr>
      <w:r w:rsidRPr="00131CA5">
        <w:t>Постановление</w:t>
      </w:r>
    </w:p>
    <w:p w:rsidR="00A3389B" w:rsidRPr="00131CA5" w:rsidRDefault="00A3389B" w:rsidP="00131CA5">
      <w:pPr>
        <w:rPr>
          <w:rFonts w:cs="Arial"/>
        </w:rPr>
      </w:pPr>
    </w:p>
    <w:p w:rsidR="00A3389B" w:rsidRPr="00131CA5" w:rsidRDefault="00131CA5" w:rsidP="00131CA5">
      <w:pPr>
        <w:pStyle w:val="21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</w:t>
      </w:r>
      <w:r w:rsidR="00A3389B" w:rsidRPr="00131CA5">
        <w:rPr>
          <w:b w:val="0"/>
          <w:sz w:val="24"/>
          <w:szCs w:val="24"/>
        </w:rPr>
        <w:t>т 10.09.2010 г.</w:t>
      </w:r>
      <w:r w:rsidR="00382ACF" w:rsidRPr="00131CA5">
        <w:rPr>
          <w:b w:val="0"/>
          <w:sz w:val="24"/>
          <w:szCs w:val="24"/>
        </w:rPr>
        <w:t xml:space="preserve"> </w:t>
      </w:r>
      <w:r w:rsidR="00A3389B" w:rsidRPr="00131CA5">
        <w:rPr>
          <w:b w:val="0"/>
          <w:sz w:val="24"/>
          <w:szCs w:val="24"/>
        </w:rPr>
        <w:t>№ 316</w:t>
      </w:r>
    </w:p>
    <w:p w:rsidR="00A3389B" w:rsidRPr="00131CA5" w:rsidRDefault="00A3389B" w:rsidP="00131CA5">
      <w:pPr>
        <w:pStyle w:val="Title"/>
      </w:pPr>
      <w:r w:rsidRPr="00131CA5">
        <w:t>О комиссии по соблюдению</w:t>
      </w:r>
      <w:r w:rsidR="00A33BD2" w:rsidRPr="00131CA5">
        <w:t xml:space="preserve"> </w:t>
      </w:r>
      <w:r w:rsidRPr="00131CA5">
        <w:t>требований к служебному поведению</w:t>
      </w:r>
      <w:r w:rsidR="00A33BD2" w:rsidRPr="00131CA5">
        <w:t xml:space="preserve"> </w:t>
      </w:r>
      <w:r w:rsidRPr="00131CA5">
        <w:t>муниципальных служащих</w:t>
      </w:r>
      <w:r w:rsidR="00A33BD2" w:rsidRPr="00131CA5">
        <w:t xml:space="preserve"> </w:t>
      </w:r>
      <w:r w:rsidRPr="00131CA5">
        <w:t>и урегулированию конфликта интересов</w:t>
      </w:r>
      <w:r w:rsidR="00382ACF" w:rsidRPr="00131CA5">
        <w:t xml:space="preserve"> </w:t>
      </w:r>
      <w:r w:rsidR="00382ACF" w:rsidRPr="00756816">
        <w:rPr>
          <w:i/>
        </w:rPr>
        <w:t>(в редакции постановлени</w:t>
      </w:r>
      <w:r w:rsidR="00AF1398" w:rsidRPr="00756816">
        <w:rPr>
          <w:i/>
        </w:rPr>
        <w:t>й</w:t>
      </w:r>
      <w:r w:rsidR="00382ACF" w:rsidRPr="00756816">
        <w:rPr>
          <w:i/>
        </w:rPr>
        <w:t xml:space="preserve"> № 159 от 05.04.2012г.</w:t>
      </w:r>
      <w:r w:rsidR="00AF1398" w:rsidRPr="00756816">
        <w:rPr>
          <w:i/>
        </w:rPr>
        <w:t>; № 464 от 26.09.2013 г.</w:t>
      </w:r>
      <w:r w:rsidR="004173D9" w:rsidRPr="00756816">
        <w:rPr>
          <w:i/>
        </w:rPr>
        <w:t>; от 04.04.2016 г. № 241</w:t>
      </w:r>
      <w:r w:rsidR="003E75EA" w:rsidRPr="00756816">
        <w:rPr>
          <w:i/>
        </w:rPr>
        <w:t>; от 04.07.2016 г. № 499</w:t>
      </w:r>
      <w:r w:rsidR="00BC2B6B" w:rsidRPr="00756816">
        <w:rPr>
          <w:i/>
        </w:rPr>
        <w:t>; от 12.09.2016 г. № 702</w:t>
      </w:r>
      <w:r w:rsidR="00131CA5" w:rsidRPr="00756816">
        <w:rPr>
          <w:i/>
        </w:rPr>
        <w:t>; от 30.10.2017 г. № 736</w:t>
      </w:r>
      <w:r w:rsidR="000C34E0">
        <w:rPr>
          <w:i/>
        </w:rPr>
        <w:t>; от 07.11.2018 г. № 571</w:t>
      </w:r>
      <w:r w:rsidR="00BA112C">
        <w:rPr>
          <w:i/>
        </w:rPr>
        <w:t>; от 15.04.2019 г. № 248</w:t>
      </w:r>
      <w:r w:rsidR="00A67B40">
        <w:rPr>
          <w:i/>
        </w:rPr>
        <w:t>; от 04.02.2020 г. № 65</w:t>
      </w:r>
      <w:r w:rsidR="00781189">
        <w:rPr>
          <w:i/>
        </w:rPr>
        <w:t>; от 29.06.2021 г. № 264</w:t>
      </w:r>
      <w:r w:rsidR="00EB6654">
        <w:rPr>
          <w:i/>
        </w:rPr>
        <w:t>; от 24.06.2022 г. № 357</w:t>
      </w:r>
      <w:r w:rsidR="00BC4D62">
        <w:rPr>
          <w:i/>
        </w:rPr>
        <w:t>; от 22.02.2023г. № 83</w:t>
      </w:r>
      <w:r w:rsidR="00382ACF" w:rsidRPr="00756816">
        <w:rPr>
          <w:i/>
        </w:rPr>
        <w:t>)</w:t>
      </w:r>
    </w:p>
    <w:p w:rsidR="00A3389B" w:rsidRPr="00131CA5" w:rsidRDefault="00A3389B" w:rsidP="00131CA5">
      <w:pPr>
        <w:pStyle w:val="consplusnormal"/>
        <w:shd w:val="clear" w:color="auto" w:fill="FFFFFF"/>
        <w:spacing w:after="0"/>
        <w:textAlignment w:val="top"/>
        <w:rPr>
          <w:rFonts w:cs="Arial"/>
          <w:color w:val="000000"/>
        </w:rPr>
      </w:pPr>
    </w:p>
    <w:p w:rsidR="00A3389B" w:rsidRPr="00131CA5" w:rsidRDefault="00A3389B" w:rsidP="00131CA5">
      <w:pPr>
        <w:pStyle w:val="consplusnormal"/>
        <w:shd w:val="clear" w:color="auto" w:fill="FFFFFF"/>
        <w:spacing w:after="0"/>
        <w:textAlignment w:val="top"/>
        <w:rPr>
          <w:rFonts w:cs="Arial"/>
          <w:color w:val="000000"/>
        </w:rPr>
      </w:pPr>
      <w:r w:rsidRPr="00131CA5">
        <w:rPr>
          <w:rFonts w:cs="Arial"/>
        </w:rPr>
        <w:t xml:space="preserve">В соответствии с Федеральным законом от 25.12.2008 г. N 273-ФЗ "О противодействии коррупции" и руководствуясь </w:t>
      </w:r>
      <w:r w:rsidRPr="00131CA5">
        <w:rPr>
          <w:rFonts w:cs="Arial"/>
          <w:color w:val="000000"/>
        </w:rPr>
        <w:t>Указом Президента Российской Федерации от 01.07.2010г. № 821 «О комиссиях по соблюдению требований к служебному поведению федеральных государственных служащих и урегулированию конфликта интересов»,</w:t>
      </w:r>
      <w:r w:rsidR="003E75EA" w:rsidRPr="00131CA5">
        <w:rPr>
          <w:rFonts w:cs="Arial"/>
          <w:color w:val="000000"/>
        </w:rPr>
        <w:t xml:space="preserve"> </w:t>
      </w:r>
    </w:p>
    <w:p w:rsidR="00A3389B" w:rsidRPr="00131CA5" w:rsidRDefault="00A3389B" w:rsidP="00131CA5">
      <w:pPr>
        <w:pStyle w:val="af0"/>
      </w:pPr>
    </w:p>
    <w:p w:rsidR="00A3389B" w:rsidRPr="00131CA5" w:rsidRDefault="00A3389B" w:rsidP="00131CA5">
      <w:pPr>
        <w:pStyle w:val="af0"/>
      </w:pPr>
      <w:r w:rsidRPr="00131CA5">
        <w:t>П О С Т А Н О В Л Я Ю:</w:t>
      </w:r>
    </w:p>
    <w:p w:rsidR="00A3389B" w:rsidRPr="00131CA5" w:rsidRDefault="00A3389B" w:rsidP="00131CA5">
      <w:pPr>
        <w:autoSpaceDE w:val="0"/>
        <w:rPr>
          <w:rFonts w:cs="Arial"/>
        </w:rPr>
      </w:pPr>
      <w:r w:rsidRPr="00131CA5">
        <w:rPr>
          <w:rFonts w:cs="Arial"/>
          <w:color w:val="000000"/>
        </w:rPr>
        <w:t xml:space="preserve">1. Образовать комиссию </w:t>
      </w:r>
      <w:r w:rsidRPr="00131CA5">
        <w:rPr>
          <w:rFonts w:cs="Arial"/>
        </w:rPr>
        <w:t>по соблюдению требований к служебному поведению муниципальных служащих и урегулированию конфликта интересов в администрации Бутурлиновского городского поселения</w:t>
      </w:r>
      <w:r w:rsidR="003E75EA" w:rsidRPr="00131CA5">
        <w:rPr>
          <w:rFonts w:cs="Arial"/>
        </w:rPr>
        <w:t xml:space="preserve"> </w:t>
      </w:r>
      <w:r w:rsidRPr="00131CA5">
        <w:rPr>
          <w:rFonts w:cs="Arial"/>
        </w:rPr>
        <w:t>Бутурлиновского муниципального района.</w:t>
      </w:r>
    </w:p>
    <w:p w:rsidR="00A3389B" w:rsidRPr="00131CA5" w:rsidRDefault="00A3389B" w:rsidP="00131CA5">
      <w:pPr>
        <w:pStyle w:val="consplusnormal"/>
        <w:shd w:val="clear" w:color="auto" w:fill="FFFFFF"/>
        <w:spacing w:after="0"/>
        <w:textAlignment w:val="top"/>
        <w:rPr>
          <w:rFonts w:cs="Arial"/>
        </w:rPr>
      </w:pPr>
      <w:r w:rsidRPr="00131CA5">
        <w:rPr>
          <w:rFonts w:cs="Arial"/>
          <w:color w:val="000000"/>
        </w:rPr>
        <w:t xml:space="preserve">2. </w:t>
      </w:r>
      <w:r w:rsidRPr="00131CA5">
        <w:rPr>
          <w:rFonts w:cs="Arial"/>
        </w:rPr>
        <w:t>Утвердить прилагаемые:</w:t>
      </w:r>
    </w:p>
    <w:p w:rsidR="00A3389B" w:rsidRPr="00131CA5" w:rsidRDefault="00A3389B" w:rsidP="00131CA5">
      <w:pPr>
        <w:pStyle w:val="consplusnormal"/>
        <w:shd w:val="clear" w:color="auto" w:fill="FFFFFF"/>
        <w:spacing w:after="0"/>
        <w:textAlignment w:val="top"/>
        <w:rPr>
          <w:rFonts w:cs="Arial"/>
        </w:rPr>
      </w:pPr>
      <w:r w:rsidRPr="00131CA5">
        <w:rPr>
          <w:rFonts w:cs="Arial"/>
        </w:rPr>
        <w:t>2.1. Положение о комиссии по соблюдению требований к служебному поведению муниципальных служащих и урегулированию конфликта интересов;</w:t>
      </w:r>
    </w:p>
    <w:p w:rsidR="00A3389B" w:rsidRPr="00131CA5" w:rsidRDefault="00A3389B" w:rsidP="00131CA5">
      <w:pPr>
        <w:pStyle w:val="consplusnormal"/>
        <w:shd w:val="clear" w:color="auto" w:fill="FFFFFF"/>
        <w:spacing w:after="0"/>
        <w:textAlignment w:val="top"/>
        <w:rPr>
          <w:rFonts w:cs="Arial"/>
        </w:rPr>
      </w:pPr>
      <w:r w:rsidRPr="00131CA5">
        <w:rPr>
          <w:rFonts w:cs="Arial"/>
        </w:rPr>
        <w:t>2.2. Состав комиссии по соблюдению требований к служебному поведению муниципальных служащих и урегулированию конфликта интересов.</w:t>
      </w:r>
    </w:p>
    <w:p w:rsidR="00A3389B" w:rsidRPr="00131CA5" w:rsidRDefault="00A3389B" w:rsidP="00131CA5">
      <w:pPr>
        <w:autoSpaceDE w:val="0"/>
        <w:rPr>
          <w:rFonts w:cs="Arial"/>
        </w:rPr>
      </w:pPr>
      <w:r w:rsidRPr="00131CA5">
        <w:rPr>
          <w:rFonts w:cs="Arial"/>
          <w:color w:val="000000"/>
        </w:rPr>
        <w:t xml:space="preserve">3. </w:t>
      </w:r>
      <w:r w:rsidRPr="00131CA5">
        <w:rPr>
          <w:rFonts w:cs="Arial"/>
        </w:rPr>
        <w:t>Установить, что вопросы, изложенные в пункте 14 Положения, утвержденного настоящим постановлением, рассматриваются в администрации Бутурлиновского городского поселения Бутурлиновского муниципального района, названных в перечне</w:t>
      </w:r>
      <w:r w:rsidR="003E75EA" w:rsidRPr="00131CA5">
        <w:rPr>
          <w:rFonts w:cs="Arial"/>
        </w:rPr>
        <w:t xml:space="preserve"> </w:t>
      </w:r>
      <w:r w:rsidRPr="00131CA5">
        <w:rPr>
          <w:rFonts w:cs="Arial"/>
        </w:rPr>
        <w:t>должностей муниципальной</w:t>
      </w:r>
      <w:r w:rsidR="003E75EA" w:rsidRPr="00131CA5">
        <w:rPr>
          <w:rFonts w:cs="Arial"/>
        </w:rPr>
        <w:t xml:space="preserve"> </w:t>
      </w:r>
      <w:r w:rsidRPr="00131CA5">
        <w:rPr>
          <w:rFonts w:cs="Arial"/>
        </w:rPr>
        <w:t>службы, при назначении на которые граждане и при замещении которых муниципальные</w:t>
      </w:r>
      <w:r w:rsidR="003E75EA" w:rsidRPr="00131CA5">
        <w:rPr>
          <w:rFonts w:cs="Arial"/>
        </w:rPr>
        <w:t xml:space="preserve"> </w:t>
      </w:r>
      <w:r w:rsidRPr="00131CA5">
        <w:rPr>
          <w:rFonts w:cs="Arial"/>
        </w:rPr>
        <w:t xml:space="preserve">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постановлением администрации Бутурлиновского городского поселения Бутурлиновского муниципального района Воронежской области от 28.09.2009 г. № 241, в отношении лиц, замещающих должности муниципальной службы, - комиссией </w:t>
      </w:r>
      <w:r w:rsidRPr="00131CA5">
        <w:rPr>
          <w:rFonts w:cs="Arial"/>
        </w:rPr>
        <w:lastRenderedPageBreak/>
        <w:t xml:space="preserve">по соблюдению требований к служебному поведению муниципальных служащих и урегулированию конфликта интересов. </w:t>
      </w:r>
    </w:p>
    <w:p w:rsidR="00A3389B" w:rsidRPr="00131CA5" w:rsidRDefault="00A3389B" w:rsidP="00131CA5">
      <w:pPr>
        <w:autoSpaceDE w:val="0"/>
        <w:rPr>
          <w:rFonts w:cs="Arial"/>
        </w:rPr>
      </w:pPr>
      <w:r w:rsidRPr="00131CA5">
        <w:rPr>
          <w:rFonts w:cs="Arial"/>
        </w:rPr>
        <w:t>4. Предложить общественным организациям ветеранов, профсоюзным организациям и образовательным учреждениям среднего, высшего и дополнительного профессионального образования содействовать работе комиссии по соблюдению требований к служебному поведению муниципальных</w:t>
      </w:r>
      <w:r w:rsidR="003E75EA" w:rsidRPr="00131CA5">
        <w:rPr>
          <w:rFonts w:cs="Arial"/>
        </w:rPr>
        <w:t xml:space="preserve"> </w:t>
      </w:r>
      <w:r w:rsidRPr="00131CA5">
        <w:rPr>
          <w:rFonts w:cs="Arial"/>
        </w:rPr>
        <w:t>служащих и урегулированию конфликта интересов.</w:t>
      </w:r>
    </w:p>
    <w:p w:rsidR="00A3389B" w:rsidRPr="00131CA5" w:rsidRDefault="00A3389B" w:rsidP="00131CA5">
      <w:pPr>
        <w:autoSpaceDE w:val="0"/>
        <w:rPr>
          <w:rFonts w:cs="Arial"/>
          <w:color w:val="000000"/>
        </w:rPr>
      </w:pPr>
      <w:r w:rsidRPr="00131CA5">
        <w:rPr>
          <w:rFonts w:cs="Arial"/>
        </w:rPr>
        <w:t xml:space="preserve">5. </w:t>
      </w:r>
      <w:r w:rsidRPr="00131CA5">
        <w:rPr>
          <w:rFonts w:cs="Arial"/>
          <w:color w:val="000000"/>
        </w:rPr>
        <w:t>Контроль выполнения настоящего постановления оставляю за собой.</w:t>
      </w:r>
    </w:p>
    <w:p w:rsidR="00A3389B" w:rsidRPr="00131CA5" w:rsidRDefault="00A3389B" w:rsidP="00131CA5">
      <w:pPr>
        <w:pStyle w:val="consplusnormal"/>
        <w:shd w:val="clear" w:color="auto" w:fill="FFFFFF"/>
        <w:spacing w:after="0"/>
        <w:textAlignment w:val="top"/>
        <w:rPr>
          <w:rFonts w:cs="Arial"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55"/>
        <w:gridCol w:w="2698"/>
      </w:tblGrid>
      <w:tr w:rsidR="00131CA5" w:rsidRPr="00131CA5" w:rsidTr="007A3161">
        <w:trPr>
          <w:trHeight w:val="80"/>
        </w:trPr>
        <w:tc>
          <w:tcPr>
            <w:tcW w:w="3631" w:type="pct"/>
            <w:shd w:val="clear" w:color="auto" w:fill="auto"/>
          </w:tcPr>
          <w:p w:rsidR="00131CA5" w:rsidRPr="00131CA5" w:rsidRDefault="00131CA5" w:rsidP="007A3161">
            <w:pPr>
              <w:pStyle w:val="consplusnormal"/>
              <w:shd w:val="clear" w:color="auto" w:fill="FFFFFF"/>
              <w:spacing w:after="0"/>
              <w:ind w:firstLine="0"/>
              <w:textAlignment w:val="top"/>
              <w:rPr>
                <w:rFonts w:eastAsia="Calibri" w:cs="Arial"/>
                <w:sz w:val="22"/>
                <w:szCs w:val="22"/>
                <w:lang w:eastAsia="en-US"/>
              </w:rPr>
            </w:pPr>
            <w:r w:rsidRPr="007A3161">
              <w:rPr>
                <w:rFonts w:eastAsia="Calibri" w:cs="Arial"/>
                <w:color w:val="000000"/>
                <w:lang w:eastAsia="en-US"/>
              </w:rPr>
              <w:t>Глава Бутурлиновского городского поселения</w:t>
            </w:r>
            <w:r w:rsidRPr="007A316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9" w:type="pct"/>
            <w:shd w:val="clear" w:color="auto" w:fill="auto"/>
          </w:tcPr>
          <w:p w:rsidR="00131CA5" w:rsidRPr="00131CA5" w:rsidRDefault="00131CA5" w:rsidP="007A3161">
            <w:pPr>
              <w:tabs>
                <w:tab w:val="left" w:pos="567"/>
              </w:tabs>
              <w:ind w:firstLine="0"/>
              <w:jc w:val="right"/>
              <w:rPr>
                <w:rFonts w:eastAsia="Calibri" w:cs="Arial"/>
                <w:sz w:val="22"/>
                <w:szCs w:val="22"/>
                <w:lang w:eastAsia="en-US"/>
              </w:rPr>
            </w:pPr>
            <w:r w:rsidRPr="007A3161">
              <w:rPr>
                <w:rFonts w:eastAsia="Calibri" w:cs="Arial"/>
                <w:color w:val="000000"/>
                <w:lang w:eastAsia="en-US"/>
              </w:rPr>
              <w:t>Г.А. Нагарников</w:t>
            </w:r>
          </w:p>
        </w:tc>
      </w:tr>
    </w:tbl>
    <w:p w:rsidR="00A3389B" w:rsidRPr="00131CA5" w:rsidRDefault="00131CA5" w:rsidP="00B64D21">
      <w:pPr>
        <w:pStyle w:val="af5"/>
      </w:pPr>
      <w:r>
        <w:rPr>
          <w:color w:val="000000"/>
        </w:rPr>
        <w:br w:type="page"/>
      </w:r>
      <w:r w:rsidR="00A3389B" w:rsidRPr="00131CA5">
        <w:t>Утверждено</w:t>
      </w:r>
      <w:r w:rsidR="00B64D21">
        <w:t xml:space="preserve"> </w:t>
      </w:r>
      <w:r w:rsidR="00A3389B" w:rsidRPr="00131CA5">
        <w:t>постановлением администрации</w:t>
      </w:r>
      <w:r w:rsidR="00A33BD2" w:rsidRPr="00131CA5">
        <w:t xml:space="preserve"> </w:t>
      </w:r>
      <w:r w:rsidR="00A3389B" w:rsidRPr="00131CA5">
        <w:t>Бутурлиновского городского поселения</w:t>
      </w:r>
      <w:r w:rsidR="00A33BD2" w:rsidRPr="00131CA5">
        <w:t xml:space="preserve"> </w:t>
      </w:r>
      <w:r w:rsidR="00A3389B" w:rsidRPr="00131CA5">
        <w:t>Бутурлиновского муниципального района</w:t>
      </w:r>
      <w:r w:rsidR="00B64D21">
        <w:t xml:space="preserve"> </w:t>
      </w:r>
      <w:r w:rsidR="00A3389B" w:rsidRPr="00131CA5">
        <w:t xml:space="preserve">от «10» сентября 2010 г. № 316 </w:t>
      </w:r>
      <w:r w:rsidRPr="00131CA5">
        <w:t>(в редакции постановлений</w:t>
      </w:r>
      <w:r w:rsidR="003E75EA" w:rsidRPr="00131CA5">
        <w:t xml:space="preserve"> от 04.07.2016 г. № 499</w:t>
      </w:r>
      <w:r w:rsidRPr="00131CA5">
        <w:t>; от 30.10.2017 г. № 736</w:t>
      </w:r>
      <w:r w:rsidR="00EB6654">
        <w:t>; от 24.06.2022 г. № 357</w:t>
      </w:r>
      <w:r w:rsidR="003E75EA" w:rsidRPr="00131CA5">
        <w:t>)</w:t>
      </w:r>
    </w:p>
    <w:p w:rsidR="003E75EA" w:rsidRPr="00131CA5" w:rsidRDefault="003E75EA" w:rsidP="00B64D21">
      <w:pPr>
        <w:pStyle w:val="af0"/>
      </w:pPr>
    </w:p>
    <w:p w:rsidR="003E75EA" w:rsidRPr="00131CA5" w:rsidRDefault="003E75EA" w:rsidP="00B64D21">
      <w:pPr>
        <w:pStyle w:val="af0"/>
      </w:pPr>
      <w:r w:rsidRPr="00131CA5">
        <w:t>Положение о комиссии по соблюдению требований к служебному поведению муниципальных служащих и урегулированию конфликта интересов в администрации Бутурлиновского городского поселения</w:t>
      </w:r>
    </w:p>
    <w:p w:rsidR="003E75EA" w:rsidRPr="00131CA5" w:rsidRDefault="003E75EA" w:rsidP="00131CA5">
      <w:pPr>
        <w:rPr>
          <w:rFonts w:cs="Arial"/>
        </w:rPr>
      </w:pPr>
    </w:p>
    <w:p w:rsidR="003E75EA" w:rsidRPr="00131CA5" w:rsidRDefault="003E75EA" w:rsidP="00131CA5">
      <w:pPr>
        <w:autoSpaceDE w:val="0"/>
        <w:autoSpaceDN w:val="0"/>
        <w:adjustRightInd w:val="0"/>
        <w:rPr>
          <w:rFonts w:cs="Arial"/>
        </w:rPr>
      </w:pPr>
      <w:r w:rsidRPr="00131CA5">
        <w:rPr>
          <w:rFonts w:cs="Arial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в администрации Бутурлиновского городского поселения (далее - комиссия).</w:t>
      </w:r>
    </w:p>
    <w:p w:rsidR="003E75EA" w:rsidRPr="00131CA5" w:rsidRDefault="003E75EA" w:rsidP="00131CA5">
      <w:pPr>
        <w:autoSpaceDE w:val="0"/>
        <w:autoSpaceDN w:val="0"/>
        <w:adjustRightInd w:val="0"/>
        <w:rPr>
          <w:rFonts w:cs="Arial"/>
        </w:rPr>
      </w:pPr>
      <w:r w:rsidRPr="00131CA5">
        <w:rPr>
          <w:rFonts w:cs="Arial"/>
        </w:rPr>
        <w:t>2. Комиссия в своей деятельности руководствуется Конституцией Российской Федерации, федеральными законами, актами Президента Российской Федерации и Правительства Российской Федерации, нормативными правовыми актами Воронежской области и муниципальными правовыми актами Бутурлиновского городского поселения, настоящим Положением.</w:t>
      </w:r>
    </w:p>
    <w:p w:rsidR="003E75EA" w:rsidRPr="00131CA5" w:rsidRDefault="003E75EA" w:rsidP="00131CA5">
      <w:pPr>
        <w:autoSpaceDE w:val="0"/>
        <w:autoSpaceDN w:val="0"/>
        <w:adjustRightInd w:val="0"/>
        <w:rPr>
          <w:rFonts w:cs="Arial"/>
        </w:rPr>
      </w:pPr>
      <w:r w:rsidRPr="00131CA5">
        <w:rPr>
          <w:rFonts w:cs="Arial"/>
        </w:rPr>
        <w:t>3. Основной задачей комиссии является содействие администрации Бутурлиновского городского поселения:</w:t>
      </w:r>
    </w:p>
    <w:p w:rsidR="003E75EA" w:rsidRPr="00131CA5" w:rsidRDefault="003E75EA" w:rsidP="00131CA5">
      <w:pPr>
        <w:autoSpaceDE w:val="0"/>
        <w:autoSpaceDN w:val="0"/>
        <w:adjustRightInd w:val="0"/>
        <w:rPr>
          <w:rFonts w:cs="Arial"/>
        </w:rPr>
      </w:pPr>
      <w:r w:rsidRPr="00131CA5">
        <w:rPr>
          <w:rFonts w:cs="Arial"/>
        </w:rPr>
        <w:t>а) в обеспечении соблюдения муниципальными служащими администрации Бутурлиновского городского поселения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3E75EA" w:rsidRPr="00131CA5" w:rsidRDefault="003E75EA" w:rsidP="00131CA5">
      <w:pPr>
        <w:autoSpaceDE w:val="0"/>
        <w:autoSpaceDN w:val="0"/>
        <w:adjustRightInd w:val="0"/>
        <w:rPr>
          <w:rFonts w:cs="Arial"/>
        </w:rPr>
      </w:pPr>
      <w:r w:rsidRPr="00131CA5">
        <w:rPr>
          <w:rFonts w:cs="Arial"/>
        </w:rPr>
        <w:t>б) в осуществлении мер по предупреждению коррупции.</w:t>
      </w:r>
    </w:p>
    <w:p w:rsidR="003E75EA" w:rsidRPr="00131CA5" w:rsidRDefault="003E75EA" w:rsidP="00131CA5">
      <w:pPr>
        <w:autoSpaceDE w:val="0"/>
        <w:autoSpaceDN w:val="0"/>
        <w:adjustRightInd w:val="0"/>
        <w:rPr>
          <w:rFonts w:cs="Arial"/>
        </w:rPr>
      </w:pPr>
      <w:r w:rsidRPr="00131CA5">
        <w:rPr>
          <w:rFonts w:cs="Arial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служащих, замещающих должности муниципальной службы в администрации Бутурлиновского городского поселения.</w:t>
      </w:r>
    </w:p>
    <w:p w:rsidR="003E75EA" w:rsidRPr="00131CA5" w:rsidRDefault="003E75EA" w:rsidP="00131CA5">
      <w:pPr>
        <w:autoSpaceDE w:val="0"/>
        <w:autoSpaceDN w:val="0"/>
        <w:adjustRightInd w:val="0"/>
        <w:rPr>
          <w:rFonts w:cs="Arial"/>
        </w:rPr>
      </w:pPr>
      <w:r w:rsidRPr="00131CA5">
        <w:rPr>
          <w:rFonts w:cs="Arial"/>
        </w:rPr>
        <w:t xml:space="preserve">5. Комиссия образуется постановлением администрации Бутурлиновского городского поселения. </w:t>
      </w:r>
      <w:r w:rsidR="00131CA5" w:rsidRPr="00131CA5">
        <w:rPr>
          <w:rFonts w:cs="Arial"/>
        </w:rPr>
        <w:t xml:space="preserve">Указанным постановлением администрации Бутурлиновского городского поселения утверждаются состав комиссии и порядок ее работы. </w:t>
      </w:r>
      <w:r w:rsidRPr="00131CA5">
        <w:rPr>
          <w:rFonts w:cs="Arial"/>
        </w:rPr>
        <w:t>В состав комиссии входят председатель комиссии, его заместитель, секретарь и члены комиссии. Все члены комиссии при принятии решения обладают равными правами. В отсутствие председателя комиссии его обязанности исполняет заместитель председателя комиссии.</w:t>
      </w:r>
      <w:r w:rsidR="00131CA5" w:rsidRPr="00131CA5">
        <w:rPr>
          <w:rFonts w:cs="Arial"/>
        </w:rPr>
        <w:t>(в редакции постановления от 30.10.2017 г. № 736)</w:t>
      </w:r>
    </w:p>
    <w:p w:rsidR="003E75EA" w:rsidRPr="00131CA5" w:rsidRDefault="003E75EA" w:rsidP="00131CA5">
      <w:pPr>
        <w:autoSpaceDE w:val="0"/>
        <w:autoSpaceDN w:val="0"/>
        <w:adjustRightInd w:val="0"/>
        <w:rPr>
          <w:rFonts w:cs="Arial"/>
        </w:rPr>
      </w:pPr>
      <w:r w:rsidRPr="00131CA5">
        <w:rPr>
          <w:rFonts w:cs="Arial"/>
        </w:rPr>
        <w:t>6. В состав комиссии входят заместитель главы администрации Бутурлиновского городского поселения (председатель комиссии), начальник сектора администрации Бутурлиновского городского поселения (заместитель председателя комиссии), депутат Совета народных депутатов Бутурлиновского городского поселения (секретарь комиссии).</w:t>
      </w:r>
    </w:p>
    <w:p w:rsidR="003E75EA" w:rsidRPr="00131CA5" w:rsidRDefault="003E75EA" w:rsidP="00131CA5">
      <w:pPr>
        <w:autoSpaceDE w:val="0"/>
        <w:autoSpaceDN w:val="0"/>
        <w:adjustRightInd w:val="0"/>
        <w:rPr>
          <w:rFonts w:cs="Arial"/>
        </w:rPr>
      </w:pPr>
      <w:r w:rsidRPr="00131CA5">
        <w:rPr>
          <w:rFonts w:cs="Arial"/>
        </w:rPr>
        <w:t>7. Глава Бутурлиновского городского поселения может принять решение о включении в состав комиссии представителей научных организаций и образовательных организаций среднего, высшего и дополнительного профессионального образования, деятельность которых связана с муниципальной службой, представителей общественных организаций.</w:t>
      </w:r>
    </w:p>
    <w:p w:rsidR="003E75EA" w:rsidRPr="00131CA5" w:rsidRDefault="003E75EA" w:rsidP="00131CA5">
      <w:pPr>
        <w:autoSpaceDE w:val="0"/>
        <w:autoSpaceDN w:val="0"/>
        <w:adjustRightInd w:val="0"/>
        <w:rPr>
          <w:rFonts w:cs="Arial"/>
        </w:rPr>
      </w:pPr>
      <w:r w:rsidRPr="00131CA5">
        <w:rPr>
          <w:rFonts w:cs="Arial"/>
        </w:rPr>
        <w:t>8. Число членов комиссии, не замещающих должности муниципальной службы в администрации Бутурлиновского городского поселения, должно составлять не менее одной четверти от общего числа членов комиссии.</w:t>
      </w:r>
    </w:p>
    <w:p w:rsidR="003E75EA" w:rsidRPr="00131CA5" w:rsidRDefault="003E75EA" w:rsidP="00131CA5">
      <w:pPr>
        <w:autoSpaceDE w:val="0"/>
        <w:autoSpaceDN w:val="0"/>
        <w:adjustRightInd w:val="0"/>
        <w:rPr>
          <w:rFonts w:cs="Arial"/>
        </w:rPr>
      </w:pPr>
      <w:r w:rsidRPr="00131CA5">
        <w:rPr>
          <w:rFonts w:cs="Arial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E75EA" w:rsidRPr="00131CA5" w:rsidRDefault="003E75EA" w:rsidP="00131CA5">
      <w:pPr>
        <w:autoSpaceDE w:val="0"/>
        <w:autoSpaceDN w:val="0"/>
        <w:adjustRightInd w:val="0"/>
        <w:rPr>
          <w:rFonts w:cs="Arial"/>
        </w:rPr>
      </w:pPr>
      <w:r w:rsidRPr="00131CA5">
        <w:rPr>
          <w:rFonts w:cs="Arial"/>
        </w:rPr>
        <w:t>10. В заседании комиссии с правом совещательного голоса участвуют:</w:t>
      </w:r>
    </w:p>
    <w:p w:rsidR="003E75EA" w:rsidRPr="00131CA5" w:rsidRDefault="003E75EA" w:rsidP="00131CA5">
      <w:pPr>
        <w:autoSpaceDE w:val="0"/>
        <w:autoSpaceDN w:val="0"/>
        <w:adjustRightInd w:val="0"/>
        <w:rPr>
          <w:rFonts w:cs="Arial"/>
        </w:rPr>
      </w:pPr>
      <w:r w:rsidRPr="00131CA5">
        <w:rPr>
          <w:rFonts w:cs="Arial"/>
        </w:rPr>
        <w:t>а) непосредственный руководитель муниципального служащего, в отношении которого комиссией рассматривается вопрос соблюдения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Бутурлиновского городского поселения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3E75EA" w:rsidRPr="00131CA5" w:rsidRDefault="003E75EA" w:rsidP="00131CA5">
      <w:pPr>
        <w:autoSpaceDE w:val="0"/>
        <w:autoSpaceDN w:val="0"/>
        <w:adjustRightInd w:val="0"/>
        <w:rPr>
          <w:rFonts w:cs="Arial"/>
        </w:rPr>
      </w:pPr>
      <w:bookmarkStart w:id="1" w:name="Par15"/>
      <w:bookmarkEnd w:id="1"/>
      <w:r w:rsidRPr="00131CA5">
        <w:rPr>
          <w:rFonts w:cs="Arial"/>
        </w:rPr>
        <w:t>б) другие муниципальные служащие, замещающие должности муниципальной службы в администрации Бутурлиновского городского поселения;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 Бутурлиновского городского поселения,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3E75EA" w:rsidRPr="00131CA5" w:rsidRDefault="003E75EA" w:rsidP="00131CA5">
      <w:pPr>
        <w:autoSpaceDE w:val="0"/>
        <w:autoSpaceDN w:val="0"/>
        <w:adjustRightInd w:val="0"/>
        <w:rPr>
          <w:rFonts w:cs="Arial"/>
        </w:rPr>
      </w:pPr>
      <w:r w:rsidRPr="00131CA5">
        <w:rPr>
          <w:rFonts w:cs="Arial"/>
        </w:rPr>
        <w:t>11. Заседание комиссии считается правомочным, если на нем присутствуют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Бутурлиновского городского поселения, недопустимо.</w:t>
      </w:r>
    </w:p>
    <w:p w:rsidR="003E75EA" w:rsidRPr="00131CA5" w:rsidRDefault="003E75EA" w:rsidP="00131CA5">
      <w:pPr>
        <w:autoSpaceDE w:val="0"/>
        <w:autoSpaceDN w:val="0"/>
        <w:adjustRightInd w:val="0"/>
        <w:rPr>
          <w:rFonts w:cs="Arial"/>
        </w:rPr>
      </w:pPr>
      <w:r w:rsidRPr="00131CA5">
        <w:rPr>
          <w:rFonts w:cs="Arial"/>
        </w:rP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</w:p>
    <w:p w:rsidR="003E75EA" w:rsidRPr="00131CA5" w:rsidRDefault="003E75EA" w:rsidP="00131CA5">
      <w:pPr>
        <w:autoSpaceDE w:val="0"/>
        <w:autoSpaceDN w:val="0"/>
        <w:adjustRightInd w:val="0"/>
        <w:rPr>
          <w:rFonts w:cs="Arial"/>
        </w:rPr>
      </w:pPr>
      <w:bookmarkStart w:id="2" w:name="Par18"/>
      <w:bookmarkEnd w:id="2"/>
      <w:r w:rsidRPr="00131CA5">
        <w:rPr>
          <w:rFonts w:cs="Arial"/>
        </w:rPr>
        <w:t>13. Основаниями для проведения заседания комиссии являются:</w:t>
      </w:r>
    </w:p>
    <w:p w:rsidR="003E75EA" w:rsidRPr="00131CA5" w:rsidRDefault="003E75EA" w:rsidP="00131CA5">
      <w:pPr>
        <w:autoSpaceDE w:val="0"/>
        <w:autoSpaceDN w:val="0"/>
        <w:adjustRightInd w:val="0"/>
        <w:rPr>
          <w:rFonts w:cs="Arial"/>
        </w:rPr>
      </w:pPr>
      <w:bookmarkStart w:id="3" w:name="Par19"/>
      <w:bookmarkEnd w:id="3"/>
      <w:r w:rsidRPr="00131CA5">
        <w:rPr>
          <w:rFonts w:cs="Arial"/>
        </w:rPr>
        <w:t>а) поступившие в комиссию материалы, свидетельствующие:</w:t>
      </w:r>
    </w:p>
    <w:p w:rsidR="003E75EA" w:rsidRPr="00131CA5" w:rsidRDefault="003E75EA" w:rsidP="00131CA5">
      <w:pPr>
        <w:autoSpaceDE w:val="0"/>
        <w:autoSpaceDN w:val="0"/>
        <w:adjustRightInd w:val="0"/>
        <w:rPr>
          <w:rFonts w:cs="Arial"/>
        </w:rPr>
      </w:pPr>
      <w:bookmarkStart w:id="4" w:name="Par20"/>
      <w:bookmarkEnd w:id="4"/>
      <w:r w:rsidRPr="00131CA5">
        <w:rPr>
          <w:rFonts w:cs="Arial"/>
        </w:rPr>
        <w:t>- о представлении муниципальным служащим недостоверных или неполных сведений, предусмотренных подпунктом «а.1» пункта 1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нормативными правовыми актами Российской Федерации (приложение № 7 к Закону Воронежской области от 28.12.2007 №175-ОЗ «О муниципальной службе в Воронежской области») (далее - Положение о порядке проверки достоверности и полноты сведений);</w:t>
      </w:r>
    </w:p>
    <w:p w:rsidR="003E75EA" w:rsidRPr="00131CA5" w:rsidRDefault="003E75EA" w:rsidP="00131CA5">
      <w:pPr>
        <w:autoSpaceDE w:val="0"/>
        <w:autoSpaceDN w:val="0"/>
        <w:adjustRightInd w:val="0"/>
        <w:rPr>
          <w:rFonts w:cs="Arial"/>
        </w:rPr>
      </w:pPr>
      <w:bookmarkStart w:id="5" w:name="Par21"/>
      <w:bookmarkEnd w:id="5"/>
      <w:r w:rsidRPr="00131CA5">
        <w:rPr>
          <w:rFonts w:cs="Arial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3E75EA" w:rsidRPr="00131CA5" w:rsidRDefault="003E75EA" w:rsidP="00131CA5">
      <w:pPr>
        <w:autoSpaceDE w:val="0"/>
        <w:autoSpaceDN w:val="0"/>
        <w:adjustRightInd w:val="0"/>
        <w:rPr>
          <w:rFonts w:cs="Arial"/>
        </w:rPr>
      </w:pPr>
      <w:bookmarkStart w:id="6" w:name="Par22"/>
      <w:bookmarkEnd w:id="6"/>
      <w:r w:rsidRPr="00131CA5">
        <w:rPr>
          <w:rFonts w:cs="Arial"/>
        </w:rPr>
        <w:t>б) поступившее в сектор по управлению делами, организационной и правовой работе администрации Бутурлиновского городского поселения:</w:t>
      </w:r>
    </w:p>
    <w:p w:rsidR="003E75EA" w:rsidRPr="00131CA5" w:rsidRDefault="003E75EA" w:rsidP="00131CA5">
      <w:pPr>
        <w:autoSpaceDE w:val="0"/>
        <w:autoSpaceDN w:val="0"/>
        <w:adjustRightInd w:val="0"/>
        <w:rPr>
          <w:rFonts w:cs="Arial"/>
        </w:rPr>
      </w:pPr>
      <w:bookmarkStart w:id="7" w:name="Par23"/>
      <w:bookmarkEnd w:id="7"/>
      <w:r w:rsidRPr="00131CA5">
        <w:rPr>
          <w:rFonts w:cs="Arial"/>
        </w:rPr>
        <w:t>- обращение гражданина, замещавшего должность муниципальной службы в администрации Бутурлиновского городского поселения, включенную в перечень должностей, утвержденный правовым актом администрации Бутурлиновского городского поселения,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увольнение с муниципальной службы;</w:t>
      </w:r>
    </w:p>
    <w:p w:rsidR="003E75EA" w:rsidRPr="00131CA5" w:rsidRDefault="003E75EA" w:rsidP="00131CA5">
      <w:pPr>
        <w:autoSpaceDE w:val="0"/>
        <w:autoSpaceDN w:val="0"/>
        <w:adjustRightInd w:val="0"/>
        <w:rPr>
          <w:rFonts w:cs="Arial"/>
        </w:rPr>
      </w:pPr>
      <w:bookmarkStart w:id="8" w:name="Par24"/>
      <w:bookmarkEnd w:id="8"/>
      <w:r w:rsidRPr="00131CA5">
        <w:rPr>
          <w:rFonts w:cs="Arial"/>
        </w:rPr>
        <w:t>- заявление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3E75EA" w:rsidRPr="00131CA5" w:rsidRDefault="003E75EA" w:rsidP="00131CA5">
      <w:pPr>
        <w:autoSpaceDE w:val="0"/>
        <w:autoSpaceDN w:val="0"/>
        <w:adjustRightInd w:val="0"/>
        <w:rPr>
          <w:rFonts w:cs="Arial"/>
        </w:rPr>
      </w:pPr>
      <w:bookmarkStart w:id="9" w:name="Par25"/>
      <w:bookmarkEnd w:id="9"/>
      <w:r w:rsidRPr="00131CA5">
        <w:rPr>
          <w:rFonts w:cs="Arial"/>
        </w:rPr>
        <w:t>- заявление муниципального служащего о невозможности выполнить требования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3E75EA" w:rsidRPr="00131CA5" w:rsidRDefault="003E75EA" w:rsidP="00131CA5">
      <w:pPr>
        <w:autoSpaceDE w:val="0"/>
        <w:autoSpaceDN w:val="0"/>
        <w:adjustRightInd w:val="0"/>
        <w:rPr>
          <w:rFonts w:cs="Arial"/>
        </w:rPr>
      </w:pPr>
      <w:bookmarkStart w:id="10" w:name="Par26"/>
      <w:bookmarkEnd w:id="10"/>
      <w:r w:rsidRPr="00131CA5">
        <w:rPr>
          <w:rFonts w:cs="Arial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3E75EA" w:rsidRPr="00131CA5" w:rsidRDefault="003E75EA" w:rsidP="00131CA5">
      <w:pPr>
        <w:autoSpaceDE w:val="0"/>
        <w:autoSpaceDN w:val="0"/>
        <w:adjustRightInd w:val="0"/>
        <w:rPr>
          <w:rFonts w:cs="Arial"/>
        </w:rPr>
      </w:pPr>
      <w:bookmarkStart w:id="11" w:name="Par27"/>
      <w:bookmarkEnd w:id="11"/>
      <w:r w:rsidRPr="00131CA5">
        <w:rPr>
          <w:rFonts w:cs="Arial"/>
        </w:rPr>
        <w:t>в) представление главы Бутурлиновского городского поселения, его представителя, осуществляющего полномочия представителя нанимателя на должности муниципальной службы в администрации Бутурлиновского городского поселения (далее - представитель главы городского поселения),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Бутурлиновского городского поселения мер по предупреждению коррупции;</w:t>
      </w:r>
    </w:p>
    <w:p w:rsidR="003E75EA" w:rsidRPr="00131CA5" w:rsidRDefault="003E75EA" w:rsidP="00131CA5">
      <w:pPr>
        <w:autoSpaceDE w:val="0"/>
        <w:autoSpaceDN w:val="0"/>
        <w:adjustRightInd w:val="0"/>
        <w:rPr>
          <w:rFonts w:cs="Arial"/>
        </w:rPr>
      </w:pPr>
      <w:bookmarkStart w:id="12" w:name="Par28"/>
      <w:bookmarkEnd w:id="12"/>
      <w:r w:rsidRPr="00131CA5">
        <w:rPr>
          <w:rFonts w:cs="Arial"/>
        </w:rPr>
        <w:t>г) представление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доходам»;</w:t>
      </w:r>
    </w:p>
    <w:p w:rsidR="003E75EA" w:rsidRPr="00131CA5" w:rsidRDefault="003E75EA" w:rsidP="00131CA5">
      <w:pPr>
        <w:autoSpaceDE w:val="0"/>
        <w:autoSpaceDN w:val="0"/>
        <w:adjustRightInd w:val="0"/>
        <w:rPr>
          <w:rFonts w:cs="Arial"/>
        </w:rPr>
      </w:pPr>
      <w:bookmarkStart w:id="13" w:name="Par29"/>
      <w:bookmarkEnd w:id="13"/>
      <w:r w:rsidRPr="00131CA5">
        <w:rPr>
          <w:rFonts w:cs="Arial"/>
        </w:rPr>
        <w:t>д) поступившее в соответствии с частью 4 статьи 12 Федерального закона от 25.12.2008 № 273-ФЗ и статьей 64.1 Трудового кодекса Российской Федерации в администрацию Бутурлиновского городского поселения уведомление коммерческой или некоммерческой организации о заключении с гражданином, замещавшим должность муниципальной службы в администрации Бутурлиновского городского поселения,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муниципальной службы в администрации Бутурлиновского городского поселения,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3E75EA" w:rsidRPr="00131CA5" w:rsidRDefault="003E75EA" w:rsidP="00131CA5">
      <w:pPr>
        <w:autoSpaceDE w:val="0"/>
        <w:autoSpaceDN w:val="0"/>
        <w:adjustRightInd w:val="0"/>
        <w:rPr>
          <w:rFonts w:cs="Arial"/>
        </w:rPr>
      </w:pPr>
      <w:r w:rsidRPr="00131CA5">
        <w:rPr>
          <w:rFonts w:cs="Arial"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E75EA" w:rsidRPr="00131CA5" w:rsidRDefault="003E75EA" w:rsidP="00131CA5">
      <w:pPr>
        <w:autoSpaceDE w:val="0"/>
        <w:autoSpaceDN w:val="0"/>
        <w:adjustRightInd w:val="0"/>
        <w:rPr>
          <w:rFonts w:cs="Arial"/>
        </w:rPr>
      </w:pPr>
      <w:r w:rsidRPr="00131CA5">
        <w:rPr>
          <w:rFonts w:cs="Arial"/>
        </w:rPr>
        <w:t>15. Обращение, указанное в абзаце втором подпункта «б» пункта 13 настоящего Положения, подается гражданином, замещавшим должность муниципальной службы в администрации Бутурлиновского городского поселения, включенную в перечень должностей, утвержденный правовым актом администрации Бутурлиновского городского поселения, в сектор по управлению делами, организационной и правовой работе администрации Бутурлиновского городского поселения. 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секторе по управлению делами, организационной и правовой работе администрации Бутурлиновского городского поселения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25.12.2008 № 273-ФЗ.</w:t>
      </w:r>
    </w:p>
    <w:p w:rsidR="003E75EA" w:rsidRPr="00131CA5" w:rsidRDefault="003E75EA" w:rsidP="00131CA5">
      <w:pPr>
        <w:autoSpaceDE w:val="0"/>
        <w:autoSpaceDN w:val="0"/>
        <w:adjustRightInd w:val="0"/>
        <w:rPr>
          <w:rFonts w:cs="Arial"/>
        </w:rPr>
      </w:pPr>
      <w:r w:rsidRPr="00131CA5">
        <w:rPr>
          <w:rFonts w:cs="Arial"/>
        </w:rPr>
        <w:t>16. Обращение, указанное в абзаце втором подпункта «б» пункта 13 настоящего Положения, может быть подано муниципальным служащим, планирующим свое увольнение с муниципальной службы, и подлежит рассмотрению комиссии в соответствии с настоящим Положением.</w:t>
      </w:r>
    </w:p>
    <w:p w:rsidR="003E75EA" w:rsidRPr="00131CA5" w:rsidRDefault="003E75EA" w:rsidP="00131CA5">
      <w:pPr>
        <w:autoSpaceDE w:val="0"/>
        <w:autoSpaceDN w:val="0"/>
        <w:adjustRightInd w:val="0"/>
        <w:rPr>
          <w:rFonts w:cs="Arial"/>
        </w:rPr>
      </w:pPr>
      <w:r w:rsidRPr="00131CA5">
        <w:rPr>
          <w:rFonts w:cs="Arial"/>
        </w:rPr>
        <w:t>17. Уведомление, указанное в подпункте «д» пункта 13 настоящего Положения, рассматривается сектором по управлению делами, организационной и правовой работе администрации Бутурлиновского городского поселения, которое осуществляет подготовку мотивированного заключения о соблюдении гражданином, замещавшим должность муниципальной службы в администрации Бутурлиновского городского поселения, включенную в перечень должностей, утвержденный правовым актом администрации Бутурлиновского городского поселения, требований статьи 12 Федерального закона от 25.12.2008 № 273-ФЗ.</w:t>
      </w:r>
    </w:p>
    <w:p w:rsidR="003E75EA" w:rsidRPr="00131CA5" w:rsidRDefault="003E75EA" w:rsidP="00131CA5">
      <w:pPr>
        <w:autoSpaceDE w:val="0"/>
        <w:autoSpaceDN w:val="0"/>
        <w:adjustRightInd w:val="0"/>
        <w:rPr>
          <w:rFonts w:cs="Arial"/>
        </w:rPr>
      </w:pPr>
      <w:r w:rsidRPr="00131CA5">
        <w:rPr>
          <w:rFonts w:cs="Arial"/>
        </w:rPr>
        <w:t>18. Уведомление, указанное в абзаце пятом подпункта «б» пункта 13 настоящего Положения, рассматривается сектором по управлению делами, организационной и правовой работе администрации Бутурлиновского городского поселения, которое осуществляет подготовку мотивированного заключения по результатам рассмотрения уведомления.</w:t>
      </w:r>
    </w:p>
    <w:p w:rsidR="003E75EA" w:rsidRPr="00131CA5" w:rsidRDefault="003E75EA" w:rsidP="00131CA5">
      <w:pPr>
        <w:autoSpaceDE w:val="0"/>
        <w:autoSpaceDN w:val="0"/>
        <w:adjustRightInd w:val="0"/>
        <w:rPr>
          <w:rFonts w:cs="Arial"/>
        </w:rPr>
      </w:pPr>
      <w:r w:rsidRPr="00131CA5">
        <w:rPr>
          <w:rFonts w:cs="Arial"/>
        </w:rPr>
        <w:t xml:space="preserve">19. </w:t>
      </w:r>
      <w:r w:rsidR="00EB6654" w:rsidRPr="00EB6654">
        <w:t>При подготовке мотивированного заключения по результатам рассмотрения обращения, указанного в абзаце втором подпункта «б» пункта 13 настоящего Положения, или уведомлений, указанных в абзаце пятом подпункта «б» и подпункте «д» пункта 13 настоящего Положения, должностное лицо кадровой службы администрации поселения, ответственное за работу по профилактике коррупционных и иных правонарушений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поселения или заместитель главы администрации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«Посейдон»,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  <w:r w:rsidR="00EB6654">
        <w:rPr>
          <w:rFonts w:cs="Arial"/>
        </w:rPr>
        <w:t xml:space="preserve"> (в редакции постановления от 24.06.2022 г. № 357)</w:t>
      </w:r>
    </w:p>
    <w:p w:rsidR="00131CA5" w:rsidRPr="00131CA5" w:rsidRDefault="00131CA5" w:rsidP="00131CA5">
      <w:pPr>
        <w:autoSpaceDE w:val="0"/>
        <w:autoSpaceDN w:val="0"/>
        <w:adjustRightInd w:val="0"/>
        <w:rPr>
          <w:rFonts w:cs="Arial"/>
        </w:rPr>
      </w:pPr>
      <w:r w:rsidRPr="00131CA5">
        <w:rPr>
          <w:rFonts w:cs="Arial"/>
        </w:rPr>
        <w:t>19.1. Мотивированные заключения, предусмотренные пунктами 15, 17 и 18 настоящего Положения, должны содержать:</w:t>
      </w:r>
    </w:p>
    <w:p w:rsidR="00131CA5" w:rsidRPr="00131CA5" w:rsidRDefault="00131CA5" w:rsidP="00131CA5">
      <w:pPr>
        <w:autoSpaceDE w:val="0"/>
        <w:autoSpaceDN w:val="0"/>
        <w:adjustRightInd w:val="0"/>
        <w:rPr>
          <w:rFonts w:cs="Arial"/>
        </w:rPr>
      </w:pPr>
      <w:r w:rsidRPr="00131CA5">
        <w:rPr>
          <w:rFonts w:cs="Arial"/>
        </w:rPr>
        <w:t>а) информацию, изложенную в обращениях или уведомлениях, указанных в абзацах втором и пятом подпункта «б» и подпункте «д» пункта 13 настоящего Положения;</w:t>
      </w:r>
    </w:p>
    <w:p w:rsidR="00131CA5" w:rsidRPr="00131CA5" w:rsidRDefault="00131CA5" w:rsidP="00131CA5">
      <w:pPr>
        <w:autoSpaceDE w:val="0"/>
        <w:autoSpaceDN w:val="0"/>
        <w:adjustRightInd w:val="0"/>
        <w:rPr>
          <w:rFonts w:cs="Arial"/>
        </w:rPr>
      </w:pPr>
      <w:r w:rsidRPr="00131CA5">
        <w:rPr>
          <w:rFonts w:cs="Arial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131CA5" w:rsidRPr="00131CA5" w:rsidRDefault="00131CA5" w:rsidP="00131CA5">
      <w:pPr>
        <w:autoSpaceDE w:val="0"/>
        <w:autoSpaceDN w:val="0"/>
        <w:adjustRightInd w:val="0"/>
        <w:rPr>
          <w:rFonts w:cs="Arial"/>
        </w:rPr>
      </w:pPr>
      <w:r w:rsidRPr="00131CA5">
        <w:rPr>
          <w:rFonts w:cs="Arial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«б» и подпункте «д» пункта 13 настоящего Положения, а также рекомендации для принятия одного из решений в соответствии с пунктами 29, 33, 35 настоящего Положения или иного решения</w:t>
      </w:r>
    </w:p>
    <w:p w:rsidR="00131CA5" w:rsidRPr="00131CA5" w:rsidRDefault="00131CA5" w:rsidP="00131CA5">
      <w:pPr>
        <w:autoSpaceDE w:val="0"/>
        <w:autoSpaceDN w:val="0"/>
        <w:adjustRightInd w:val="0"/>
        <w:rPr>
          <w:rFonts w:cs="Arial"/>
        </w:rPr>
      </w:pPr>
      <w:r w:rsidRPr="00131CA5">
        <w:rPr>
          <w:rFonts w:cs="Arial"/>
        </w:rPr>
        <w:t>(пункт 19.1. введен постановлением от 30.10.2017 г. № 736)</w:t>
      </w:r>
    </w:p>
    <w:p w:rsidR="003E75EA" w:rsidRPr="00131CA5" w:rsidRDefault="003E75EA" w:rsidP="00131CA5">
      <w:pPr>
        <w:autoSpaceDE w:val="0"/>
        <w:autoSpaceDN w:val="0"/>
        <w:adjustRightInd w:val="0"/>
        <w:rPr>
          <w:rFonts w:cs="Arial"/>
        </w:rPr>
      </w:pPr>
      <w:r w:rsidRPr="00131CA5">
        <w:rPr>
          <w:rFonts w:cs="Arial"/>
        </w:rPr>
        <w:t>20. Председатель комиссии при поступлении к нему информации, содержащей основания для проведения заседания комиссии:</w:t>
      </w:r>
    </w:p>
    <w:p w:rsidR="003E75EA" w:rsidRPr="00131CA5" w:rsidRDefault="003E75EA" w:rsidP="00131CA5">
      <w:pPr>
        <w:autoSpaceDE w:val="0"/>
        <w:autoSpaceDN w:val="0"/>
        <w:adjustRightInd w:val="0"/>
        <w:rPr>
          <w:rFonts w:cs="Arial"/>
        </w:rPr>
      </w:pPr>
      <w:r w:rsidRPr="00131CA5">
        <w:rPr>
          <w:rFonts w:cs="Arial"/>
        </w:rPr>
        <w:t>а) в десятидневный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21 и 22 настоящего Положения;</w:t>
      </w:r>
    </w:p>
    <w:p w:rsidR="003E75EA" w:rsidRPr="00131CA5" w:rsidRDefault="003E75EA" w:rsidP="00131CA5">
      <w:pPr>
        <w:autoSpaceDE w:val="0"/>
        <w:autoSpaceDN w:val="0"/>
        <w:adjustRightInd w:val="0"/>
        <w:rPr>
          <w:rFonts w:cs="Arial"/>
        </w:rPr>
      </w:pPr>
      <w:r w:rsidRPr="00131CA5">
        <w:rPr>
          <w:rFonts w:cs="Arial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сектор по управлению делами, организационной и правовой работе администрации Бутурлиновского городского поселения, и с результатами ее проверки;</w:t>
      </w:r>
    </w:p>
    <w:p w:rsidR="003E75EA" w:rsidRPr="00131CA5" w:rsidRDefault="003E75EA" w:rsidP="00131CA5">
      <w:pPr>
        <w:autoSpaceDE w:val="0"/>
        <w:autoSpaceDN w:val="0"/>
        <w:adjustRightInd w:val="0"/>
        <w:rPr>
          <w:rFonts w:cs="Arial"/>
        </w:rPr>
      </w:pPr>
      <w:r w:rsidRPr="00131CA5">
        <w:rPr>
          <w:rFonts w:cs="Arial"/>
        </w:rPr>
        <w:t>в) рассматривает ходатайства о приглашении на заседание комиссии лиц, указанных в подпункте «б» пункта 10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3E75EA" w:rsidRPr="00131CA5" w:rsidRDefault="003E75EA" w:rsidP="00131CA5">
      <w:pPr>
        <w:autoSpaceDE w:val="0"/>
        <w:autoSpaceDN w:val="0"/>
        <w:adjustRightInd w:val="0"/>
        <w:rPr>
          <w:rFonts w:cs="Arial"/>
        </w:rPr>
      </w:pPr>
      <w:bookmarkStart w:id="14" w:name="Par40"/>
      <w:bookmarkEnd w:id="14"/>
      <w:r w:rsidRPr="00131CA5">
        <w:rPr>
          <w:rFonts w:cs="Arial"/>
        </w:rPr>
        <w:t>21. Заседание комиссии по рассмотрению заявлений, указанных в абзацах третьем и четвертом подпункта «б»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3E75EA" w:rsidRPr="00131CA5" w:rsidRDefault="003E75EA" w:rsidP="00131CA5">
      <w:pPr>
        <w:autoSpaceDE w:val="0"/>
        <w:autoSpaceDN w:val="0"/>
        <w:adjustRightInd w:val="0"/>
        <w:rPr>
          <w:rFonts w:cs="Arial"/>
        </w:rPr>
      </w:pPr>
      <w:bookmarkStart w:id="15" w:name="Par41"/>
      <w:bookmarkEnd w:id="15"/>
      <w:r w:rsidRPr="00131CA5">
        <w:rPr>
          <w:rFonts w:cs="Arial"/>
        </w:rPr>
        <w:t>22. Уведомление, указанное в подпункте «д» пункта 13 настоящего Положения, как правило, рассматривается на очередном (плановом) заседании комиссии.</w:t>
      </w:r>
    </w:p>
    <w:p w:rsidR="003E75EA" w:rsidRPr="00131CA5" w:rsidRDefault="003E75EA" w:rsidP="00131CA5">
      <w:pPr>
        <w:autoSpaceDE w:val="0"/>
        <w:autoSpaceDN w:val="0"/>
        <w:adjustRightInd w:val="0"/>
        <w:rPr>
          <w:rFonts w:cs="Arial"/>
        </w:rPr>
      </w:pPr>
      <w:r w:rsidRPr="00131CA5">
        <w:rPr>
          <w:rFonts w:cs="Arial"/>
        </w:rPr>
        <w:t>23.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Бутурлиновского городского поселения.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13 настоящего Положения.</w:t>
      </w:r>
    </w:p>
    <w:p w:rsidR="003E75EA" w:rsidRPr="00131CA5" w:rsidRDefault="003E75EA" w:rsidP="00131CA5">
      <w:pPr>
        <w:autoSpaceDE w:val="0"/>
        <w:autoSpaceDN w:val="0"/>
        <w:adjustRightInd w:val="0"/>
        <w:rPr>
          <w:rFonts w:cs="Arial"/>
        </w:rPr>
      </w:pPr>
      <w:r w:rsidRPr="00131CA5">
        <w:rPr>
          <w:rFonts w:cs="Arial"/>
        </w:rPr>
        <w:t>24. Заседания комиссии могут проводиться в отсутствие муниципального служащего или гражданина в случае:</w:t>
      </w:r>
    </w:p>
    <w:p w:rsidR="003E75EA" w:rsidRPr="00131CA5" w:rsidRDefault="003E75EA" w:rsidP="00131CA5">
      <w:pPr>
        <w:autoSpaceDE w:val="0"/>
        <w:autoSpaceDN w:val="0"/>
        <w:adjustRightInd w:val="0"/>
        <w:rPr>
          <w:rFonts w:cs="Arial"/>
        </w:rPr>
      </w:pPr>
      <w:r w:rsidRPr="00131CA5">
        <w:rPr>
          <w:rFonts w:cs="Arial"/>
        </w:rPr>
        <w:t>- если в обращении, заявлении или уведомлении, предусмотренных подпунктом «б» пункта 13 настоящего Положения, не содержится указание о намерении муниципального служащего или гражданина лично присутствовать на заседании комиссии;</w:t>
      </w:r>
    </w:p>
    <w:p w:rsidR="003E75EA" w:rsidRPr="00131CA5" w:rsidRDefault="003E75EA" w:rsidP="00131CA5">
      <w:pPr>
        <w:autoSpaceDE w:val="0"/>
        <w:autoSpaceDN w:val="0"/>
        <w:adjustRightInd w:val="0"/>
        <w:rPr>
          <w:rFonts w:cs="Arial"/>
        </w:rPr>
      </w:pPr>
      <w:r w:rsidRPr="00131CA5">
        <w:rPr>
          <w:rFonts w:cs="Arial"/>
        </w:rPr>
        <w:t>- если муниципальный служащий или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3E75EA" w:rsidRPr="00131CA5" w:rsidRDefault="003E75EA" w:rsidP="00131CA5">
      <w:pPr>
        <w:autoSpaceDE w:val="0"/>
        <w:autoSpaceDN w:val="0"/>
        <w:adjustRightInd w:val="0"/>
        <w:rPr>
          <w:rFonts w:cs="Arial"/>
        </w:rPr>
      </w:pPr>
      <w:r w:rsidRPr="00131CA5">
        <w:rPr>
          <w:rFonts w:cs="Arial"/>
        </w:rPr>
        <w:t>25. На заседании комиссии заслушиваются пояснения муниципального служащего или гражданина, замещавшего должность муниципальной службы в администрации Бутурлиновского городского поселения, включенную в перечень должностей, утвержденный правовым актом администрации Бутурлиновского городского поселения, с их согласия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E75EA" w:rsidRPr="00131CA5" w:rsidRDefault="003E75EA" w:rsidP="00131CA5">
      <w:pPr>
        <w:autoSpaceDE w:val="0"/>
        <w:autoSpaceDN w:val="0"/>
        <w:adjustRightInd w:val="0"/>
        <w:rPr>
          <w:rFonts w:cs="Arial"/>
        </w:rPr>
      </w:pPr>
      <w:r w:rsidRPr="00131CA5">
        <w:rPr>
          <w:rFonts w:cs="Arial"/>
        </w:rPr>
        <w:t>26. Члены комиссии и лица, участвовавшие в заседании, не вправе разглашать сведения, ставшие им известными в ходе работы комиссии.</w:t>
      </w:r>
    </w:p>
    <w:p w:rsidR="003E75EA" w:rsidRPr="00131CA5" w:rsidRDefault="003E75EA" w:rsidP="00131CA5">
      <w:pPr>
        <w:autoSpaceDE w:val="0"/>
        <w:autoSpaceDN w:val="0"/>
        <w:adjustRightInd w:val="0"/>
        <w:rPr>
          <w:rFonts w:cs="Arial"/>
        </w:rPr>
      </w:pPr>
      <w:bookmarkStart w:id="16" w:name="Par48"/>
      <w:bookmarkEnd w:id="16"/>
      <w:r w:rsidRPr="00131CA5">
        <w:rPr>
          <w:rFonts w:cs="Arial"/>
        </w:rPr>
        <w:t>27. По итогам рассмотрения вопроса, указанного в абзаце втором подпункта «а» пункта 13 настоящего Положения, комиссия принимает одно из следующих решений:</w:t>
      </w:r>
    </w:p>
    <w:p w:rsidR="003E75EA" w:rsidRPr="00131CA5" w:rsidRDefault="003E75EA" w:rsidP="00131CA5">
      <w:pPr>
        <w:autoSpaceDE w:val="0"/>
        <w:autoSpaceDN w:val="0"/>
        <w:adjustRightInd w:val="0"/>
        <w:rPr>
          <w:rFonts w:cs="Arial"/>
        </w:rPr>
      </w:pPr>
      <w:r w:rsidRPr="00131CA5">
        <w:rPr>
          <w:rFonts w:cs="Arial"/>
        </w:rPr>
        <w:t>а) установить, что сведения, представленные муниципальным служащим в соответствии с подпунктом «а.1» пункта 1 Положения о порядке проверки достоверности и полноты сведений, являются достоверными и полными;</w:t>
      </w:r>
    </w:p>
    <w:p w:rsidR="003E75EA" w:rsidRPr="00131CA5" w:rsidRDefault="003E75EA" w:rsidP="00131CA5">
      <w:pPr>
        <w:autoSpaceDE w:val="0"/>
        <w:autoSpaceDN w:val="0"/>
        <w:adjustRightInd w:val="0"/>
        <w:rPr>
          <w:rFonts w:cs="Arial"/>
        </w:rPr>
      </w:pPr>
      <w:r w:rsidRPr="00131CA5">
        <w:rPr>
          <w:rFonts w:cs="Arial"/>
        </w:rPr>
        <w:t>б) установить, что сведения, представленные муниципальным служащим в соответствии с подпунктом «а.1» пункта 1 Положения о порядке проверки достоверности и полноты сведений, являются недостоверными и (или) неполными. В этом случае комиссия рекомендует главе Бутурлиновского городского поселения (представителю главы городского поселения) применить к муниципальному служащему конкретную меру ответственности.</w:t>
      </w:r>
    </w:p>
    <w:p w:rsidR="003E75EA" w:rsidRPr="00131CA5" w:rsidRDefault="003E75EA" w:rsidP="00131CA5">
      <w:pPr>
        <w:autoSpaceDE w:val="0"/>
        <w:autoSpaceDN w:val="0"/>
        <w:adjustRightInd w:val="0"/>
        <w:rPr>
          <w:rFonts w:cs="Arial"/>
        </w:rPr>
      </w:pPr>
      <w:r w:rsidRPr="00131CA5">
        <w:rPr>
          <w:rFonts w:cs="Arial"/>
        </w:rPr>
        <w:t>28. По итогам рассмотрения вопроса, указанного в абзаце третьем подпункта «а» пункта 13 настоящего Положения, комиссия принимает одно из следующих решений:</w:t>
      </w:r>
    </w:p>
    <w:p w:rsidR="003E75EA" w:rsidRPr="00131CA5" w:rsidRDefault="003E75EA" w:rsidP="00131CA5">
      <w:pPr>
        <w:autoSpaceDE w:val="0"/>
        <w:autoSpaceDN w:val="0"/>
        <w:adjustRightInd w:val="0"/>
        <w:rPr>
          <w:rFonts w:cs="Arial"/>
        </w:rPr>
      </w:pPr>
      <w:r w:rsidRPr="00131CA5">
        <w:rPr>
          <w:rFonts w:cs="Arial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3E75EA" w:rsidRPr="00131CA5" w:rsidRDefault="003E75EA" w:rsidP="00131CA5">
      <w:pPr>
        <w:autoSpaceDE w:val="0"/>
        <w:autoSpaceDN w:val="0"/>
        <w:adjustRightInd w:val="0"/>
        <w:rPr>
          <w:rFonts w:cs="Arial"/>
        </w:rPr>
      </w:pPr>
      <w:r w:rsidRPr="00131CA5">
        <w:rPr>
          <w:rFonts w:cs="Arial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Бутурлиновского городского поселения (представителю главы городского поселения) указать муниципальному служащему на недопустимость нарушения требований к служебному поведению и (или) урегулированию конфликта интересов либо применить к муниципальному служащему конкретную меру ответственности.</w:t>
      </w:r>
    </w:p>
    <w:p w:rsidR="003E75EA" w:rsidRPr="00131CA5" w:rsidRDefault="003E75EA" w:rsidP="00131CA5">
      <w:pPr>
        <w:autoSpaceDE w:val="0"/>
        <w:autoSpaceDN w:val="0"/>
        <w:adjustRightInd w:val="0"/>
        <w:rPr>
          <w:rFonts w:cs="Arial"/>
        </w:rPr>
      </w:pPr>
      <w:r w:rsidRPr="00131CA5">
        <w:rPr>
          <w:rFonts w:cs="Arial"/>
        </w:rPr>
        <w:t>29. По итогам рассмотрения вопроса, указанного в абзаце втором подпункта «б» пункта 13 настоящего Положения, комиссия принимает одно из следующих решений:</w:t>
      </w:r>
    </w:p>
    <w:p w:rsidR="003E75EA" w:rsidRPr="00131CA5" w:rsidRDefault="003E75EA" w:rsidP="00131CA5">
      <w:pPr>
        <w:autoSpaceDE w:val="0"/>
        <w:autoSpaceDN w:val="0"/>
        <w:adjustRightInd w:val="0"/>
        <w:rPr>
          <w:rFonts w:cs="Arial"/>
        </w:rPr>
      </w:pPr>
      <w:r w:rsidRPr="00131CA5">
        <w:rPr>
          <w:rFonts w:cs="Arial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обязанности;</w:t>
      </w:r>
    </w:p>
    <w:p w:rsidR="003E75EA" w:rsidRPr="00131CA5" w:rsidRDefault="003E75EA" w:rsidP="00131CA5">
      <w:pPr>
        <w:autoSpaceDE w:val="0"/>
        <w:autoSpaceDN w:val="0"/>
        <w:adjustRightInd w:val="0"/>
        <w:rPr>
          <w:rFonts w:cs="Arial"/>
        </w:rPr>
      </w:pPr>
      <w:r w:rsidRPr="00131CA5">
        <w:rPr>
          <w:rFonts w:cs="Arial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3E75EA" w:rsidRPr="00131CA5" w:rsidRDefault="003E75EA" w:rsidP="00131CA5">
      <w:pPr>
        <w:autoSpaceDE w:val="0"/>
        <w:autoSpaceDN w:val="0"/>
        <w:adjustRightInd w:val="0"/>
        <w:rPr>
          <w:rFonts w:cs="Arial"/>
        </w:rPr>
      </w:pPr>
      <w:r w:rsidRPr="00131CA5">
        <w:rPr>
          <w:rFonts w:cs="Arial"/>
        </w:rPr>
        <w:t>30. По итогам рассмотрения вопроса, указанного в абзаце третьем подпункта «б» пункта 13 настоящего Положения, комиссия принимает одно из следующих решений:</w:t>
      </w:r>
    </w:p>
    <w:p w:rsidR="003E75EA" w:rsidRPr="00131CA5" w:rsidRDefault="003E75EA" w:rsidP="00131CA5">
      <w:pPr>
        <w:autoSpaceDE w:val="0"/>
        <w:autoSpaceDN w:val="0"/>
        <w:adjustRightInd w:val="0"/>
        <w:rPr>
          <w:rFonts w:cs="Arial"/>
        </w:rPr>
      </w:pPr>
      <w:r w:rsidRPr="00131CA5">
        <w:rPr>
          <w:rFonts w:cs="Arial"/>
        </w:rPr>
        <w:t>а)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3E75EA" w:rsidRPr="00131CA5" w:rsidRDefault="003E75EA" w:rsidP="00131CA5">
      <w:pPr>
        <w:autoSpaceDE w:val="0"/>
        <w:autoSpaceDN w:val="0"/>
        <w:adjustRightInd w:val="0"/>
        <w:rPr>
          <w:rFonts w:cs="Arial"/>
        </w:rPr>
      </w:pPr>
      <w:r w:rsidRPr="00131CA5">
        <w:rPr>
          <w:rFonts w:cs="Arial"/>
        </w:rPr>
        <w:t>б)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3E75EA" w:rsidRPr="00131CA5" w:rsidRDefault="003E75EA" w:rsidP="00131CA5">
      <w:pPr>
        <w:autoSpaceDE w:val="0"/>
        <w:autoSpaceDN w:val="0"/>
        <w:adjustRightInd w:val="0"/>
        <w:rPr>
          <w:rFonts w:cs="Arial"/>
        </w:rPr>
      </w:pPr>
      <w:r w:rsidRPr="00131CA5">
        <w:rPr>
          <w:rFonts w:cs="Arial"/>
        </w:rPr>
        <w:t>в)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Бутурлиновского городского поселения (представителю главы городского поселения) применить к муниципальному служащему конкретную меру ответственности.</w:t>
      </w:r>
    </w:p>
    <w:p w:rsidR="003E75EA" w:rsidRPr="00131CA5" w:rsidRDefault="003E75EA" w:rsidP="00131CA5">
      <w:pPr>
        <w:autoSpaceDE w:val="0"/>
        <w:autoSpaceDN w:val="0"/>
        <w:adjustRightInd w:val="0"/>
        <w:rPr>
          <w:rFonts w:cs="Arial"/>
        </w:rPr>
      </w:pPr>
      <w:r w:rsidRPr="00131CA5">
        <w:rPr>
          <w:rFonts w:cs="Arial"/>
        </w:rPr>
        <w:t>31. По итогам рассмотрения вопроса, указанного в подпункте «г» пункта 13 настоящего Положения, комиссия принимает одно из следующих решений:</w:t>
      </w:r>
    </w:p>
    <w:p w:rsidR="003E75EA" w:rsidRPr="00131CA5" w:rsidRDefault="003E75EA" w:rsidP="00131CA5">
      <w:pPr>
        <w:autoSpaceDE w:val="0"/>
        <w:autoSpaceDN w:val="0"/>
        <w:adjustRightInd w:val="0"/>
        <w:rPr>
          <w:rFonts w:cs="Arial"/>
        </w:rPr>
      </w:pPr>
      <w:r w:rsidRPr="00131CA5">
        <w:rPr>
          <w:rFonts w:cs="Arial"/>
        </w:rPr>
        <w:t>а) признать, что сведения, представленные муниципальным служащим в соответствии с частью 1 статьи 3 Федерального закона от 03.12.2012 № 230-ФЗ, являются достоверными и полными;</w:t>
      </w:r>
    </w:p>
    <w:p w:rsidR="003E75EA" w:rsidRPr="00131CA5" w:rsidRDefault="003E75EA" w:rsidP="00131CA5">
      <w:pPr>
        <w:autoSpaceDE w:val="0"/>
        <w:autoSpaceDN w:val="0"/>
        <w:adjustRightInd w:val="0"/>
        <w:rPr>
          <w:rFonts w:cs="Arial"/>
        </w:rPr>
      </w:pPr>
      <w:r w:rsidRPr="00131CA5">
        <w:rPr>
          <w:rFonts w:cs="Arial"/>
        </w:rPr>
        <w:t>б) признать, что сведения, представленные муниципальным служащим в соответствии с частью 1 статьи 3 Федерального закона от 03.12.2012 № 230-ФЗ, являются недостоверными и неполными. В этом случае комиссия рекомендует главе Бутурлиновского городского поселения (представителю главы городского поселения)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3E75EA" w:rsidRPr="00131CA5" w:rsidRDefault="003E75EA" w:rsidP="00131CA5">
      <w:pPr>
        <w:autoSpaceDE w:val="0"/>
        <w:autoSpaceDN w:val="0"/>
        <w:adjustRightInd w:val="0"/>
        <w:rPr>
          <w:rFonts w:cs="Arial"/>
        </w:rPr>
      </w:pPr>
      <w:r w:rsidRPr="00131CA5">
        <w:rPr>
          <w:rFonts w:cs="Arial"/>
        </w:rPr>
        <w:t>32. По итогам рассмотрения вопроса, указанного в абзаце четвертом подпункта «б» пункта 13 настоящего Положения, комиссия принимает одно из следующих решений:</w:t>
      </w:r>
    </w:p>
    <w:p w:rsidR="003E75EA" w:rsidRPr="00131CA5" w:rsidRDefault="003E75EA" w:rsidP="00131CA5">
      <w:pPr>
        <w:autoSpaceDE w:val="0"/>
        <w:autoSpaceDN w:val="0"/>
        <w:adjustRightInd w:val="0"/>
        <w:rPr>
          <w:rFonts w:cs="Arial"/>
        </w:rPr>
      </w:pPr>
      <w:r w:rsidRPr="00131CA5">
        <w:rPr>
          <w:rFonts w:cs="Arial"/>
        </w:rPr>
        <w:t>а) признать, что обстоятельства, препятствующие выполнению требований Федерального закона от 07.05.2013 № 79-ФЗ, являются объективными и уважительными;</w:t>
      </w:r>
    </w:p>
    <w:p w:rsidR="003E75EA" w:rsidRPr="00131CA5" w:rsidRDefault="003E75EA" w:rsidP="00131CA5">
      <w:pPr>
        <w:autoSpaceDE w:val="0"/>
        <w:autoSpaceDN w:val="0"/>
        <w:adjustRightInd w:val="0"/>
        <w:rPr>
          <w:rFonts w:cs="Arial"/>
        </w:rPr>
      </w:pPr>
      <w:r w:rsidRPr="00131CA5">
        <w:rPr>
          <w:rFonts w:cs="Arial"/>
        </w:rPr>
        <w:t>б) признать, что обстоятельства, препятствующие выполнению требований Федерального закона от 07.05.2013 № 79-ФЗ, не являются объективными и уважительными. В этом случае комиссия рекомендует главе Бутурлиновского городского поселения (представителю главы городского поселения) применить к муниципальному служащему конкретную меру ответственности.</w:t>
      </w:r>
    </w:p>
    <w:p w:rsidR="003E75EA" w:rsidRPr="00131CA5" w:rsidRDefault="003E75EA" w:rsidP="00131CA5">
      <w:pPr>
        <w:autoSpaceDE w:val="0"/>
        <w:autoSpaceDN w:val="0"/>
        <w:adjustRightInd w:val="0"/>
        <w:rPr>
          <w:rFonts w:cs="Arial"/>
        </w:rPr>
      </w:pPr>
      <w:bookmarkStart w:id="17" w:name="Par67"/>
      <w:bookmarkEnd w:id="17"/>
      <w:r w:rsidRPr="00131CA5">
        <w:rPr>
          <w:rFonts w:cs="Arial"/>
        </w:rPr>
        <w:t>33. По итогам рассмотрения вопроса, указанного в абзаце пятом подпункта «б» пункта 13 настоящего Положения, комиссия принимает одно из следующих решений:</w:t>
      </w:r>
    </w:p>
    <w:p w:rsidR="003E75EA" w:rsidRPr="00131CA5" w:rsidRDefault="003E75EA" w:rsidP="00131CA5">
      <w:pPr>
        <w:autoSpaceDE w:val="0"/>
        <w:autoSpaceDN w:val="0"/>
        <w:adjustRightInd w:val="0"/>
        <w:rPr>
          <w:rFonts w:cs="Arial"/>
        </w:rPr>
      </w:pPr>
      <w:r w:rsidRPr="00131CA5">
        <w:rPr>
          <w:rFonts w:cs="Arial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3E75EA" w:rsidRPr="00131CA5" w:rsidRDefault="003E75EA" w:rsidP="00131CA5">
      <w:pPr>
        <w:autoSpaceDE w:val="0"/>
        <w:autoSpaceDN w:val="0"/>
        <w:adjustRightInd w:val="0"/>
        <w:rPr>
          <w:rFonts w:cs="Arial"/>
        </w:rPr>
      </w:pPr>
      <w:r w:rsidRPr="00131CA5">
        <w:rPr>
          <w:rFonts w:cs="Arial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Бутурлиновского городского поселения (представителю главы городского поселения) принять меры по урегулированию конфликта интересов или по недопущению его возникновения;</w:t>
      </w:r>
    </w:p>
    <w:p w:rsidR="003E75EA" w:rsidRPr="00131CA5" w:rsidRDefault="003E75EA" w:rsidP="00131CA5">
      <w:pPr>
        <w:autoSpaceDE w:val="0"/>
        <w:autoSpaceDN w:val="0"/>
        <w:adjustRightInd w:val="0"/>
        <w:rPr>
          <w:rFonts w:cs="Arial"/>
        </w:rPr>
      </w:pPr>
      <w:r w:rsidRPr="00131CA5">
        <w:rPr>
          <w:rFonts w:cs="Arial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Бутурлиновского городского поселения (представителю главы городского поселения) применить к муниципальному служащему конкретную меру ответственности.</w:t>
      </w:r>
    </w:p>
    <w:p w:rsidR="003E75EA" w:rsidRPr="00131CA5" w:rsidRDefault="003E75EA" w:rsidP="00131CA5">
      <w:pPr>
        <w:autoSpaceDE w:val="0"/>
        <w:autoSpaceDN w:val="0"/>
        <w:adjustRightInd w:val="0"/>
        <w:rPr>
          <w:rFonts w:cs="Arial"/>
        </w:rPr>
      </w:pPr>
      <w:r w:rsidRPr="00131CA5">
        <w:rPr>
          <w:rFonts w:cs="Arial"/>
        </w:rPr>
        <w:t>34. По итогам рассмотрения вопросов, указанных в подпунктах «а», «б», «г» и «д» пункта 13 настоящего Положения, и при наличии к тому оснований комиссия может принять иное решение, чем это предусмотрено пунктами 26 - 32 и 34 настоящего Положения. Основания и мотивы принятия такого решения должны быть отражены в протоколе заседания комиссии.</w:t>
      </w:r>
    </w:p>
    <w:p w:rsidR="003E75EA" w:rsidRPr="00131CA5" w:rsidRDefault="003E75EA" w:rsidP="00131CA5">
      <w:pPr>
        <w:autoSpaceDE w:val="0"/>
        <w:autoSpaceDN w:val="0"/>
        <w:adjustRightInd w:val="0"/>
        <w:rPr>
          <w:rFonts w:cs="Arial"/>
        </w:rPr>
      </w:pPr>
      <w:bookmarkStart w:id="18" w:name="Par72"/>
      <w:bookmarkEnd w:id="18"/>
      <w:r w:rsidRPr="00131CA5">
        <w:rPr>
          <w:rFonts w:cs="Arial"/>
        </w:rPr>
        <w:t>35. По итогам рассмотрения вопроса, указанного в подпункте «д» пункта 13 настоящего Положения, комиссия принимает в отношении гражданина, замещавшего должность муниципальной службы в администрации Бутурлиновского городского поселения, включенную в перечень должностей, утвержденный правовым актом администрации Бутурлиновского городского поселения, одно из следующих решений:</w:t>
      </w:r>
    </w:p>
    <w:p w:rsidR="003E75EA" w:rsidRPr="00131CA5" w:rsidRDefault="003E75EA" w:rsidP="00131CA5">
      <w:pPr>
        <w:autoSpaceDE w:val="0"/>
        <w:autoSpaceDN w:val="0"/>
        <w:adjustRightInd w:val="0"/>
        <w:rPr>
          <w:rFonts w:cs="Arial"/>
        </w:rPr>
      </w:pPr>
      <w:r w:rsidRPr="00131CA5">
        <w:rPr>
          <w:rFonts w:cs="Arial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3E75EA" w:rsidRPr="00131CA5" w:rsidRDefault="003E75EA" w:rsidP="00131CA5">
      <w:pPr>
        <w:autoSpaceDE w:val="0"/>
        <w:autoSpaceDN w:val="0"/>
        <w:adjustRightInd w:val="0"/>
        <w:rPr>
          <w:rFonts w:cs="Arial"/>
        </w:rPr>
      </w:pPr>
      <w:r w:rsidRPr="00131CA5">
        <w:rPr>
          <w:rFonts w:cs="Arial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25.12.2008 № 273-ФЗ. В этом случае комиссия рекомендует главе Бутурлиновского городского поселения (представителю главы городского поселения) проинформировать об указанных обстоятельствах органы прокуратуры и уведомившую организацию.</w:t>
      </w:r>
    </w:p>
    <w:p w:rsidR="003E75EA" w:rsidRPr="00131CA5" w:rsidRDefault="003E75EA" w:rsidP="00131CA5">
      <w:pPr>
        <w:autoSpaceDE w:val="0"/>
        <w:autoSpaceDN w:val="0"/>
        <w:adjustRightInd w:val="0"/>
        <w:rPr>
          <w:rFonts w:cs="Arial"/>
        </w:rPr>
      </w:pPr>
      <w:r w:rsidRPr="00131CA5">
        <w:rPr>
          <w:rFonts w:cs="Arial"/>
        </w:rPr>
        <w:t>36. По итогам рассмотрения вопроса, предусмотренного подпунктом «в» пункта 13 настоящего Положения, комиссия принимает соответствующее решение.</w:t>
      </w:r>
    </w:p>
    <w:p w:rsidR="003E75EA" w:rsidRPr="00131CA5" w:rsidRDefault="003E75EA" w:rsidP="00131CA5">
      <w:pPr>
        <w:autoSpaceDE w:val="0"/>
        <w:autoSpaceDN w:val="0"/>
        <w:adjustRightInd w:val="0"/>
        <w:rPr>
          <w:rFonts w:cs="Arial"/>
        </w:rPr>
      </w:pPr>
      <w:r w:rsidRPr="00131CA5">
        <w:rPr>
          <w:rFonts w:cs="Arial"/>
        </w:rPr>
        <w:t>37. Для исполнения решений комиссии могут быть подготовлены проекты нормативных правовых актов администрации Бутурлиновского городского поселения, поручений главы Бутурлиновского городского поселения (представителя главы городского поселения), которые в установленном порядке представляются главе Бутурлиновского городского поселения (представителю главы городского поселения) на рассмотрение.</w:t>
      </w:r>
    </w:p>
    <w:p w:rsidR="003E75EA" w:rsidRPr="00131CA5" w:rsidRDefault="003E75EA" w:rsidP="00131CA5">
      <w:pPr>
        <w:autoSpaceDE w:val="0"/>
        <w:autoSpaceDN w:val="0"/>
        <w:adjustRightInd w:val="0"/>
        <w:rPr>
          <w:rFonts w:cs="Arial"/>
        </w:rPr>
      </w:pPr>
      <w:r w:rsidRPr="00131CA5">
        <w:rPr>
          <w:rFonts w:cs="Arial"/>
        </w:rPr>
        <w:t>38. Решения комиссии по вопросам, указанным в пункте 13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3E75EA" w:rsidRPr="00131CA5" w:rsidRDefault="003E75EA" w:rsidP="00131CA5">
      <w:pPr>
        <w:autoSpaceDE w:val="0"/>
        <w:autoSpaceDN w:val="0"/>
        <w:adjustRightInd w:val="0"/>
        <w:rPr>
          <w:rFonts w:cs="Arial"/>
        </w:rPr>
      </w:pPr>
      <w:r w:rsidRPr="00131CA5">
        <w:rPr>
          <w:rFonts w:cs="Arial"/>
        </w:rPr>
        <w:t>39.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13 настоящего Положения, для главы Бутурлиновского городского поселения (представителя главы городского поселения) носят рекомендательный характер. Решение, принимаемое по итогам рассмотрения вопроса, указанного в абзаце втором подпункта «б» пункта 13 настоящего Положения, носит обязательный характер.</w:t>
      </w:r>
    </w:p>
    <w:p w:rsidR="003E75EA" w:rsidRPr="00131CA5" w:rsidRDefault="003E75EA" w:rsidP="00131CA5">
      <w:pPr>
        <w:autoSpaceDE w:val="0"/>
        <w:autoSpaceDN w:val="0"/>
        <w:adjustRightInd w:val="0"/>
        <w:rPr>
          <w:rFonts w:cs="Arial"/>
        </w:rPr>
      </w:pPr>
      <w:r w:rsidRPr="00131CA5">
        <w:rPr>
          <w:rFonts w:cs="Arial"/>
        </w:rPr>
        <w:t>40. В протоколе заседания комиссии указываются:</w:t>
      </w:r>
    </w:p>
    <w:p w:rsidR="003E75EA" w:rsidRPr="00131CA5" w:rsidRDefault="003E75EA" w:rsidP="00131CA5">
      <w:pPr>
        <w:autoSpaceDE w:val="0"/>
        <w:autoSpaceDN w:val="0"/>
        <w:adjustRightInd w:val="0"/>
        <w:rPr>
          <w:rFonts w:cs="Arial"/>
        </w:rPr>
      </w:pPr>
      <w:r w:rsidRPr="00131CA5">
        <w:rPr>
          <w:rFonts w:cs="Arial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3E75EA" w:rsidRPr="00131CA5" w:rsidRDefault="003E75EA" w:rsidP="00131CA5">
      <w:pPr>
        <w:autoSpaceDE w:val="0"/>
        <w:autoSpaceDN w:val="0"/>
        <w:adjustRightInd w:val="0"/>
        <w:rPr>
          <w:rFonts w:cs="Arial"/>
        </w:rPr>
      </w:pPr>
      <w:r w:rsidRPr="00131CA5">
        <w:rPr>
          <w:rFonts w:cs="Arial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3E75EA" w:rsidRPr="00131CA5" w:rsidRDefault="003E75EA" w:rsidP="00131CA5">
      <w:pPr>
        <w:autoSpaceDE w:val="0"/>
        <w:autoSpaceDN w:val="0"/>
        <w:adjustRightInd w:val="0"/>
        <w:rPr>
          <w:rFonts w:cs="Arial"/>
        </w:rPr>
      </w:pPr>
      <w:r w:rsidRPr="00131CA5">
        <w:rPr>
          <w:rFonts w:cs="Arial"/>
        </w:rPr>
        <w:t>в) предъявляемые к муниципальному служащему претензии, материалы, на которых они основываются;</w:t>
      </w:r>
    </w:p>
    <w:p w:rsidR="003E75EA" w:rsidRPr="00131CA5" w:rsidRDefault="003E75EA" w:rsidP="00131CA5">
      <w:pPr>
        <w:autoSpaceDE w:val="0"/>
        <w:autoSpaceDN w:val="0"/>
        <w:adjustRightInd w:val="0"/>
        <w:rPr>
          <w:rFonts w:cs="Arial"/>
        </w:rPr>
      </w:pPr>
      <w:r w:rsidRPr="00131CA5">
        <w:rPr>
          <w:rFonts w:cs="Arial"/>
        </w:rPr>
        <w:t>г) содержание пояснений муниципального служащего и других лиц по существу предъявляемых претензий;</w:t>
      </w:r>
    </w:p>
    <w:p w:rsidR="003E75EA" w:rsidRPr="00131CA5" w:rsidRDefault="003E75EA" w:rsidP="00131CA5">
      <w:pPr>
        <w:autoSpaceDE w:val="0"/>
        <w:autoSpaceDN w:val="0"/>
        <w:adjustRightInd w:val="0"/>
        <w:rPr>
          <w:rFonts w:cs="Arial"/>
        </w:rPr>
      </w:pPr>
      <w:r w:rsidRPr="00131CA5">
        <w:rPr>
          <w:rFonts w:cs="Arial"/>
        </w:rPr>
        <w:t>д) фамилии, имена, отчества выступивших на заседании и краткое изложение их выступлений;</w:t>
      </w:r>
    </w:p>
    <w:p w:rsidR="003E75EA" w:rsidRPr="00131CA5" w:rsidRDefault="003E75EA" w:rsidP="00131CA5">
      <w:pPr>
        <w:autoSpaceDE w:val="0"/>
        <w:autoSpaceDN w:val="0"/>
        <w:adjustRightInd w:val="0"/>
        <w:rPr>
          <w:rFonts w:cs="Arial"/>
        </w:rPr>
      </w:pPr>
      <w:r w:rsidRPr="00131CA5">
        <w:rPr>
          <w:rFonts w:cs="Arial"/>
        </w:rPr>
        <w:t>е) источник информации, содержащий основания для проведения заседания комиссии, дата поступления информации в муниципальный орган;</w:t>
      </w:r>
    </w:p>
    <w:p w:rsidR="003E75EA" w:rsidRPr="00131CA5" w:rsidRDefault="003E75EA" w:rsidP="00131CA5">
      <w:pPr>
        <w:autoSpaceDE w:val="0"/>
        <w:autoSpaceDN w:val="0"/>
        <w:adjustRightInd w:val="0"/>
        <w:rPr>
          <w:rFonts w:cs="Arial"/>
        </w:rPr>
      </w:pPr>
      <w:r w:rsidRPr="00131CA5">
        <w:rPr>
          <w:rFonts w:cs="Arial"/>
        </w:rPr>
        <w:t>ж) другие сведения;</w:t>
      </w:r>
    </w:p>
    <w:p w:rsidR="003E75EA" w:rsidRPr="00131CA5" w:rsidRDefault="003E75EA" w:rsidP="00131CA5">
      <w:pPr>
        <w:autoSpaceDE w:val="0"/>
        <w:autoSpaceDN w:val="0"/>
        <w:adjustRightInd w:val="0"/>
        <w:rPr>
          <w:rFonts w:cs="Arial"/>
        </w:rPr>
      </w:pPr>
      <w:r w:rsidRPr="00131CA5">
        <w:rPr>
          <w:rFonts w:cs="Arial"/>
        </w:rPr>
        <w:t>з) результаты голосования;</w:t>
      </w:r>
    </w:p>
    <w:p w:rsidR="003E75EA" w:rsidRPr="00131CA5" w:rsidRDefault="003E75EA" w:rsidP="00131CA5">
      <w:pPr>
        <w:autoSpaceDE w:val="0"/>
        <w:autoSpaceDN w:val="0"/>
        <w:adjustRightInd w:val="0"/>
        <w:rPr>
          <w:rFonts w:cs="Arial"/>
        </w:rPr>
      </w:pPr>
      <w:r w:rsidRPr="00131CA5">
        <w:rPr>
          <w:rFonts w:cs="Arial"/>
        </w:rPr>
        <w:t>и) решение и обоснование его принятия.</w:t>
      </w:r>
    </w:p>
    <w:p w:rsidR="003E75EA" w:rsidRPr="00131CA5" w:rsidRDefault="003E75EA" w:rsidP="00131CA5">
      <w:pPr>
        <w:autoSpaceDE w:val="0"/>
        <w:autoSpaceDN w:val="0"/>
        <w:adjustRightInd w:val="0"/>
        <w:rPr>
          <w:rFonts w:cs="Arial"/>
        </w:rPr>
      </w:pPr>
      <w:r w:rsidRPr="00131CA5">
        <w:rPr>
          <w:rFonts w:cs="Arial"/>
        </w:rPr>
        <w:t>41.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3E75EA" w:rsidRPr="00131CA5" w:rsidRDefault="003E75EA" w:rsidP="00131CA5">
      <w:pPr>
        <w:autoSpaceDE w:val="0"/>
        <w:autoSpaceDN w:val="0"/>
        <w:adjustRightInd w:val="0"/>
        <w:rPr>
          <w:rFonts w:cs="Arial"/>
        </w:rPr>
      </w:pPr>
      <w:r w:rsidRPr="00131CA5">
        <w:rPr>
          <w:rFonts w:cs="Arial"/>
        </w:rPr>
        <w:t>42. Копии протокола заседания комиссии в семидневный срок со дня заседания представляются главе Бутурлиновского городского поселения (представителю главы городского поселения), полностью или в виде выписок из него - муниципальному служащему, а также по решению комиссии - иным заинтересованным лицам.</w:t>
      </w:r>
    </w:p>
    <w:p w:rsidR="00131CA5" w:rsidRPr="00131CA5" w:rsidRDefault="003E75EA" w:rsidP="00131CA5">
      <w:pPr>
        <w:autoSpaceDE w:val="0"/>
        <w:autoSpaceDN w:val="0"/>
        <w:adjustRightInd w:val="0"/>
        <w:rPr>
          <w:rFonts w:cs="Arial"/>
        </w:rPr>
      </w:pPr>
      <w:r w:rsidRPr="00131CA5">
        <w:rPr>
          <w:rFonts w:cs="Arial"/>
        </w:rPr>
        <w:t xml:space="preserve">43. </w:t>
      </w:r>
      <w:r w:rsidR="00131CA5" w:rsidRPr="00131CA5">
        <w:rPr>
          <w:rFonts w:cs="Arial"/>
        </w:rPr>
        <w:t>Глава Бутурлиновского городского поселения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Бутурлиновского городского поселения в письменной форме уведомляет комиссию в месячный срок со дня поступления к нему протокола заседания комиссии. Решение главы Бутурлиновского городского поселения оглашается на ближайшем заседании комиссии и принимается к сведению без обсуждения. (в редакции постановления от 30.10.2017 г. № 736)</w:t>
      </w:r>
    </w:p>
    <w:p w:rsidR="003E75EA" w:rsidRPr="00131CA5" w:rsidRDefault="003E75EA" w:rsidP="00131CA5">
      <w:pPr>
        <w:autoSpaceDE w:val="0"/>
        <w:autoSpaceDN w:val="0"/>
        <w:adjustRightInd w:val="0"/>
        <w:rPr>
          <w:rFonts w:cs="Arial"/>
        </w:rPr>
      </w:pPr>
      <w:r w:rsidRPr="00131CA5">
        <w:rPr>
          <w:rFonts w:cs="Arial"/>
        </w:rPr>
        <w:t>44.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Бутурлиновского городского поселения (представителю главы городского поселения)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3E75EA" w:rsidRPr="00131CA5" w:rsidRDefault="003E75EA" w:rsidP="00131CA5">
      <w:pPr>
        <w:autoSpaceDE w:val="0"/>
        <w:autoSpaceDN w:val="0"/>
        <w:adjustRightInd w:val="0"/>
        <w:rPr>
          <w:rFonts w:cs="Arial"/>
        </w:rPr>
      </w:pPr>
      <w:r w:rsidRPr="00131CA5">
        <w:rPr>
          <w:rFonts w:cs="Arial"/>
        </w:rPr>
        <w:t>45.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трехдневный срок, а при необходимости - немедленно.</w:t>
      </w:r>
    </w:p>
    <w:p w:rsidR="003E75EA" w:rsidRPr="00131CA5" w:rsidRDefault="003E75EA" w:rsidP="00131CA5">
      <w:pPr>
        <w:autoSpaceDE w:val="0"/>
        <w:autoSpaceDN w:val="0"/>
        <w:adjustRightInd w:val="0"/>
        <w:rPr>
          <w:rFonts w:cs="Arial"/>
        </w:rPr>
      </w:pPr>
      <w:r w:rsidRPr="00131CA5">
        <w:rPr>
          <w:rFonts w:cs="Arial"/>
        </w:rPr>
        <w:t>46.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3E75EA" w:rsidRPr="00131CA5" w:rsidRDefault="003E75EA" w:rsidP="00131CA5">
      <w:pPr>
        <w:autoSpaceDE w:val="0"/>
        <w:autoSpaceDN w:val="0"/>
        <w:adjustRightInd w:val="0"/>
        <w:rPr>
          <w:rFonts w:cs="Arial"/>
        </w:rPr>
      </w:pPr>
      <w:r w:rsidRPr="00131CA5">
        <w:rPr>
          <w:rFonts w:cs="Arial"/>
        </w:rPr>
        <w:t>47. Выписка из решения комиссии, заверенная подписью секретаря комиссии и печатью администрации Бутурлиновского городского поселения, вручается гражданину, замещавшему должность муниципальной службы в администрации Бутурлиновского городского поселения, включенную в перечень должностей, утвержденный правовым актом администрации Бутурлиновского городского поселения, в отношении которого рассматривался вопрос, указанный в абзаце втором подпункта «б» пункта 13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3E75EA" w:rsidRPr="00131CA5" w:rsidRDefault="003E75EA" w:rsidP="00131CA5">
      <w:pPr>
        <w:autoSpaceDE w:val="0"/>
        <w:autoSpaceDN w:val="0"/>
        <w:adjustRightInd w:val="0"/>
        <w:rPr>
          <w:rFonts w:cs="Arial"/>
        </w:rPr>
      </w:pPr>
      <w:r w:rsidRPr="00131CA5">
        <w:rPr>
          <w:rFonts w:cs="Arial"/>
        </w:rPr>
        <w:t>48.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сектором по управлению делами, организационной и правовой работе администрации Бутурлиновского городского поселения.</w:t>
      </w:r>
    </w:p>
    <w:p w:rsidR="00A3389B" w:rsidRPr="00131CA5" w:rsidRDefault="003E75EA" w:rsidP="00B64D21">
      <w:pPr>
        <w:pStyle w:val="af5"/>
      </w:pPr>
      <w:r w:rsidRPr="00131CA5">
        <w:br w:type="page"/>
      </w:r>
      <w:r w:rsidR="00A3389B" w:rsidRPr="00131CA5">
        <w:t>Утвержден</w:t>
      </w:r>
    </w:p>
    <w:p w:rsidR="00A3389B" w:rsidRPr="00131CA5" w:rsidRDefault="00A3389B" w:rsidP="00B64D21">
      <w:pPr>
        <w:pStyle w:val="af5"/>
      </w:pPr>
      <w:r w:rsidRPr="00131CA5">
        <w:t>постановлением администрации</w:t>
      </w:r>
      <w:r w:rsidR="00A33BD2" w:rsidRPr="00131CA5">
        <w:t xml:space="preserve"> </w:t>
      </w:r>
      <w:r w:rsidRPr="00131CA5">
        <w:t>Бутурлиновского городского поселения</w:t>
      </w:r>
      <w:r w:rsidR="00A33BD2" w:rsidRPr="00131CA5">
        <w:t xml:space="preserve"> </w:t>
      </w:r>
      <w:r w:rsidRPr="00131CA5">
        <w:t>Бутурлиновского муниципального района</w:t>
      </w:r>
      <w:r w:rsidR="00A33BD2" w:rsidRPr="00131CA5">
        <w:t xml:space="preserve"> </w:t>
      </w:r>
      <w:r w:rsidRPr="00131CA5">
        <w:t>от « 10 »</w:t>
      </w:r>
      <w:r w:rsidR="003E75EA" w:rsidRPr="00131CA5">
        <w:t xml:space="preserve"> </w:t>
      </w:r>
      <w:r w:rsidRPr="00131CA5">
        <w:t>09</w:t>
      </w:r>
      <w:r w:rsidR="00382ACF" w:rsidRPr="00131CA5">
        <w:t xml:space="preserve">. </w:t>
      </w:r>
      <w:r w:rsidRPr="00131CA5">
        <w:t xml:space="preserve">2010 г. № 316 </w:t>
      </w:r>
      <w:r w:rsidR="00382ACF" w:rsidRPr="00131CA5">
        <w:t>(</w:t>
      </w:r>
      <w:r w:rsidR="00AF1398" w:rsidRPr="00131CA5">
        <w:t>в редакции постановлений</w:t>
      </w:r>
      <w:r w:rsidR="00382ACF" w:rsidRPr="00131CA5">
        <w:t xml:space="preserve"> № 159 от 05.04.2012г.</w:t>
      </w:r>
      <w:r w:rsidR="00AF1398" w:rsidRPr="00131CA5">
        <w:t>; № 464 от 26.09.2013 г.</w:t>
      </w:r>
      <w:r w:rsidR="004173D9" w:rsidRPr="00131CA5">
        <w:t>; от 04.04.2016 г. № 241</w:t>
      </w:r>
      <w:r w:rsidR="003E75EA" w:rsidRPr="00131CA5">
        <w:t>; от 04.07.2016 г. № 499</w:t>
      </w:r>
      <w:r w:rsidR="00BC2B6B" w:rsidRPr="00131CA5">
        <w:t>; от 12.09.2016 г. № 702</w:t>
      </w:r>
      <w:r w:rsidR="000C34E0">
        <w:t>; от 07.11.2018 г. № 571</w:t>
      </w:r>
      <w:r w:rsidR="00BA112C">
        <w:t>; от 15.04.2019 г. № 248</w:t>
      </w:r>
      <w:r w:rsidR="00A67B40">
        <w:t>; от 04.02.2020 г. №65</w:t>
      </w:r>
      <w:r w:rsidR="00781189">
        <w:t>; от 29.06.2021 г. № 264</w:t>
      </w:r>
      <w:r w:rsidR="00BC4D62">
        <w:t>; от 22.02.2023г. № 83</w:t>
      </w:r>
      <w:r w:rsidR="00382ACF" w:rsidRPr="00131CA5">
        <w:t>)</w:t>
      </w:r>
    </w:p>
    <w:p w:rsidR="003E75EA" w:rsidRPr="00131CA5" w:rsidRDefault="003E75EA" w:rsidP="00B64D21">
      <w:pPr>
        <w:pStyle w:val="af0"/>
      </w:pPr>
    </w:p>
    <w:p w:rsidR="003E75EA" w:rsidRPr="00131CA5" w:rsidRDefault="003E75EA" w:rsidP="00B64D21">
      <w:pPr>
        <w:pStyle w:val="af0"/>
      </w:pPr>
      <w:r w:rsidRPr="00131CA5">
        <w:rPr>
          <w:rFonts w:eastAsia="Calibri"/>
          <w:bCs/>
        </w:rPr>
        <w:t>СОСТАВ КОМИССИИ ПО СОБЛЮДЕНИЮ ТРЕБОВАНИЙ К СЛУЖЕБНОМУ ПОВЕДЕНИЮ МУНИЦИПАЛЬНЫХ СЛУЖАЩИХ И УРЕГУЛИРОВАНИЮ КОНФЛИКТА ИНТЕРЕСОВ</w:t>
      </w:r>
    </w:p>
    <w:p w:rsidR="003E75EA" w:rsidRPr="00131CA5" w:rsidRDefault="003E75EA" w:rsidP="00131CA5">
      <w:pPr>
        <w:tabs>
          <w:tab w:val="left" w:pos="540"/>
        </w:tabs>
        <w:rPr>
          <w:rFonts w:cs="Arial"/>
        </w:rPr>
      </w:pPr>
    </w:p>
    <w:tbl>
      <w:tblPr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799"/>
        <w:gridCol w:w="3266"/>
        <w:gridCol w:w="5788"/>
      </w:tblGrid>
      <w:tr w:rsidR="00BA112C" w:rsidTr="00BA112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12C" w:rsidRDefault="00BA112C">
            <w:pPr>
              <w:pStyle w:val="af7"/>
            </w:pPr>
            <w:r>
              <w:t>№ п/п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12C" w:rsidRDefault="00BA112C">
            <w:pPr>
              <w:pStyle w:val="af7"/>
            </w:pPr>
            <w:r>
              <w:t>Фамилия, имя, отчество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12C" w:rsidRDefault="00BA112C">
            <w:pPr>
              <w:pStyle w:val="af7"/>
            </w:pPr>
            <w:r>
              <w:t>Должность и место работы</w:t>
            </w:r>
          </w:p>
        </w:tc>
      </w:tr>
      <w:tr w:rsidR="00BA112C" w:rsidTr="00BA112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12C" w:rsidRDefault="00BA112C">
            <w:pPr>
              <w:pStyle w:val="af7"/>
            </w:pPr>
            <w: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12C" w:rsidRDefault="00A67B40">
            <w:pPr>
              <w:pStyle w:val="af7"/>
            </w:pPr>
            <w:r>
              <w:t>Бутков Евгений Николаевич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12C" w:rsidRDefault="00BA112C">
            <w:pPr>
              <w:pStyle w:val="af7"/>
            </w:pPr>
            <w:r>
              <w:t>Заместитель главы администрации Бутурлиновского городского поселения, председатель комиссии</w:t>
            </w:r>
          </w:p>
        </w:tc>
      </w:tr>
      <w:tr w:rsidR="00BA112C" w:rsidTr="00BA112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12C" w:rsidRDefault="00BA112C">
            <w:pPr>
              <w:pStyle w:val="af7"/>
            </w:pPr>
            <w: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12C" w:rsidRDefault="00BA112C">
            <w:pPr>
              <w:pStyle w:val="af7"/>
            </w:pPr>
            <w:r>
              <w:t>Рачкова Лилия Александровна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12C" w:rsidRPr="00BC4D62" w:rsidRDefault="00BC4D62">
            <w:pPr>
              <w:pStyle w:val="af7"/>
            </w:pPr>
            <w:r w:rsidRPr="00BC4D62">
              <w:t>Заместитель главы администрации Бутурлиновского городского поселения, заместитель председателя комиссии</w:t>
            </w:r>
            <w:r>
              <w:t xml:space="preserve"> (в редакции постановления от 22.02.2023г. № 83)</w:t>
            </w:r>
          </w:p>
        </w:tc>
      </w:tr>
      <w:tr w:rsidR="00BA112C" w:rsidTr="00BA112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12C" w:rsidRDefault="00BA112C">
            <w:pPr>
              <w:pStyle w:val="af7"/>
            </w:pPr>
            <w:r>
              <w:t>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12C" w:rsidRDefault="00BA112C">
            <w:pPr>
              <w:pStyle w:val="af7"/>
            </w:pPr>
            <w:r>
              <w:t>Епрынцев Александр Иванович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12C" w:rsidRDefault="00BA112C">
            <w:pPr>
              <w:pStyle w:val="af7"/>
            </w:pPr>
            <w:r>
              <w:t xml:space="preserve">Депутат Совета народных депутатов Бутурлиновского городского поселения (по согласованию), секретарь комиссии </w:t>
            </w:r>
          </w:p>
        </w:tc>
      </w:tr>
      <w:tr w:rsidR="00BA112C" w:rsidTr="00BA112C">
        <w:tc>
          <w:tcPr>
            <w:tcW w:w="10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12C" w:rsidRDefault="00BA112C">
            <w:pPr>
              <w:pStyle w:val="af7"/>
            </w:pPr>
            <w:r>
              <w:t>Члены комиссии:</w:t>
            </w:r>
          </w:p>
        </w:tc>
      </w:tr>
      <w:tr w:rsidR="00BA112C" w:rsidTr="00BA112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12C" w:rsidRDefault="00BA112C">
            <w:pPr>
              <w:pStyle w:val="af7"/>
            </w:pPr>
            <w:r>
              <w:t>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12C" w:rsidRDefault="00BA112C">
            <w:pPr>
              <w:pStyle w:val="af7"/>
            </w:pPr>
            <w:r>
              <w:t>Васильева Ирина Владимировна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12C" w:rsidRDefault="00BA112C">
            <w:pPr>
              <w:pStyle w:val="af7"/>
            </w:pPr>
            <w:r>
              <w:t>Начальник сектора по экономике, финансам, учету и отчетности администрации Бутурлиновского городского поселения</w:t>
            </w:r>
          </w:p>
        </w:tc>
      </w:tr>
      <w:tr w:rsidR="00BA112C" w:rsidTr="00BA112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12C" w:rsidRDefault="00BA112C">
            <w:pPr>
              <w:pStyle w:val="af7"/>
            </w:pPr>
            <w:r>
              <w:t>5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12C" w:rsidRDefault="00BA112C">
            <w:pPr>
              <w:pStyle w:val="af7"/>
            </w:pPr>
            <w:r>
              <w:t>Попова Наталья Васильевна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12C" w:rsidRDefault="00BA112C">
            <w:pPr>
              <w:pStyle w:val="af7"/>
            </w:pPr>
            <w:r>
              <w:t>Заведующая канцелярией администрации Бутурлиновского городского поселения</w:t>
            </w:r>
          </w:p>
        </w:tc>
      </w:tr>
      <w:tr w:rsidR="00BA112C" w:rsidTr="00BA112C"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12C" w:rsidRDefault="00BA112C">
            <w:pPr>
              <w:pStyle w:val="af7"/>
            </w:pPr>
            <w:r>
              <w:t>6</w:t>
            </w: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12C" w:rsidRDefault="00BA112C">
            <w:pPr>
              <w:pStyle w:val="af7"/>
            </w:pPr>
            <w:r>
              <w:t>Акиньшина Галина Ивановна</w:t>
            </w:r>
          </w:p>
        </w:tc>
        <w:tc>
          <w:tcPr>
            <w:tcW w:w="6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12C" w:rsidRPr="00BC4D62" w:rsidRDefault="00BC4D62">
            <w:pPr>
              <w:pStyle w:val="af7"/>
            </w:pPr>
            <w:r w:rsidRPr="00BC4D62">
              <w:t>Директор МКУ «Управление городского хозяйства» (по согласованию)</w:t>
            </w:r>
            <w:r w:rsidR="00BA112C" w:rsidRPr="00BC4D62">
              <w:t xml:space="preserve"> </w:t>
            </w:r>
            <w:r>
              <w:t>(в редакции постановления от 22.02.2023г. № 83)</w:t>
            </w:r>
          </w:p>
        </w:tc>
      </w:tr>
      <w:tr w:rsidR="00BA112C" w:rsidTr="00BA112C"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112C" w:rsidRDefault="00BA112C">
            <w:pPr>
              <w:pStyle w:val="af7"/>
            </w:pPr>
            <w:r>
              <w:t>7</w:t>
            </w: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112C" w:rsidRDefault="00781189">
            <w:pPr>
              <w:pStyle w:val="af7"/>
            </w:pPr>
            <w:r>
              <w:t>Осипова Валентина Александровна (</w:t>
            </w:r>
            <w:r w:rsidRPr="00781189">
              <w:rPr>
                <w:sz w:val="22"/>
              </w:rPr>
              <w:t>в редакции постановления от 29.06.2021 г. № 264)</w:t>
            </w:r>
          </w:p>
        </w:tc>
        <w:tc>
          <w:tcPr>
            <w:tcW w:w="60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112C" w:rsidRDefault="00BA112C">
            <w:pPr>
              <w:pStyle w:val="af7"/>
            </w:pPr>
            <w:r>
              <w:t>Председатель районного Совета ветеранов войны, труда, вооруженных сил и правоохранительных органов (по согласованию)</w:t>
            </w:r>
          </w:p>
        </w:tc>
      </w:tr>
      <w:tr w:rsidR="00BA112C" w:rsidTr="00BA11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A112C" w:rsidRDefault="00BA112C">
            <w:pPr>
              <w:pStyle w:val="af7"/>
            </w:pPr>
            <w:r>
              <w:t>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112C" w:rsidRDefault="00BA112C">
            <w:pPr>
              <w:pStyle w:val="af7"/>
            </w:pPr>
            <w:r>
              <w:t>Заболотняя Ольга Владимировна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A112C" w:rsidRDefault="00BA112C">
            <w:pPr>
              <w:pStyle w:val="af7"/>
            </w:pPr>
            <w:r>
              <w:t>Депутат Совета народных депутатов Бутурлиновского городского поселения (по согласованию)</w:t>
            </w:r>
          </w:p>
        </w:tc>
      </w:tr>
    </w:tbl>
    <w:p w:rsidR="00BC2B6B" w:rsidRPr="00131CA5" w:rsidRDefault="00BC2B6B" w:rsidP="00131CA5">
      <w:pPr>
        <w:tabs>
          <w:tab w:val="left" w:pos="540"/>
        </w:tabs>
        <w:rPr>
          <w:rFonts w:cs="Arial"/>
        </w:rPr>
      </w:pPr>
    </w:p>
    <w:sectPr w:rsidR="00BC2B6B" w:rsidRPr="00131CA5" w:rsidSect="00131C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329" w:rsidRDefault="00F20329" w:rsidP="00AF1398">
      <w:r>
        <w:separator/>
      </w:r>
    </w:p>
  </w:endnote>
  <w:endnote w:type="continuationSeparator" w:id="0">
    <w:p w:rsidR="00F20329" w:rsidRDefault="00F20329" w:rsidP="00AF1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398" w:rsidRDefault="00AF1398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398" w:rsidRDefault="00AF1398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398" w:rsidRDefault="00AF1398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329" w:rsidRDefault="00F20329" w:rsidP="00AF1398">
      <w:r>
        <w:separator/>
      </w:r>
    </w:p>
  </w:footnote>
  <w:footnote w:type="continuationSeparator" w:id="0">
    <w:p w:rsidR="00F20329" w:rsidRDefault="00F20329" w:rsidP="00AF13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398" w:rsidRDefault="00AF1398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398" w:rsidRPr="000C233B" w:rsidRDefault="00AF1398">
    <w:pPr>
      <w:pStyle w:val="af1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398" w:rsidRDefault="00AF1398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E68"/>
    <w:rsid w:val="000C233B"/>
    <w:rsid w:val="000C34E0"/>
    <w:rsid w:val="00103935"/>
    <w:rsid w:val="00131CA5"/>
    <w:rsid w:val="00276862"/>
    <w:rsid w:val="00341A24"/>
    <w:rsid w:val="003712AB"/>
    <w:rsid w:val="00382ACF"/>
    <w:rsid w:val="003A1531"/>
    <w:rsid w:val="003E75EA"/>
    <w:rsid w:val="004173D9"/>
    <w:rsid w:val="004C3CA3"/>
    <w:rsid w:val="00616BFB"/>
    <w:rsid w:val="006671A3"/>
    <w:rsid w:val="006E00A2"/>
    <w:rsid w:val="00702F06"/>
    <w:rsid w:val="00756816"/>
    <w:rsid w:val="00781189"/>
    <w:rsid w:val="007A3161"/>
    <w:rsid w:val="007A564A"/>
    <w:rsid w:val="007A75B9"/>
    <w:rsid w:val="007D2A0A"/>
    <w:rsid w:val="00811B89"/>
    <w:rsid w:val="008206EB"/>
    <w:rsid w:val="00952895"/>
    <w:rsid w:val="009E5C43"/>
    <w:rsid w:val="00A3389B"/>
    <w:rsid w:val="00A33BD2"/>
    <w:rsid w:val="00A67B40"/>
    <w:rsid w:val="00AE3C3E"/>
    <w:rsid w:val="00AF1398"/>
    <w:rsid w:val="00B040A3"/>
    <w:rsid w:val="00B51CE6"/>
    <w:rsid w:val="00B64D21"/>
    <w:rsid w:val="00BA112C"/>
    <w:rsid w:val="00BA4534"/>
    <w:rsid w:val="00BC2B6B"/>
    <w:rsid w:val="00BC4D62"/>
    <w:rsid w:val="00C70D68"/>
    <w:rsid w:val="00D00FFF"/>
    <w:rsid w:val="00DD0E68"/>
    <w:rsid w:val="00EB6654"/>
    <w:rsid w:val="00F20329"/>
    <w:rsid w:val="00FD4BFE"/>
    <w:rsid w:val="00FD76FC"/>
    <w:rsid w:val="00FE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206E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206E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206E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206E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206EB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811B89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811B89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811B89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811B8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rsid w:val="008206E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206EB"/>
  </w:style>
  <w:style w:type="character" w:customStyle="1" w:styleId="1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consplusnormal">
    <w:name w:val="consplusnormal"/>
    <w:basedOn w:val="a"/>
    <w:pPr>
      <w:spacing w:after="240"/>
    </w:pPr>
  </w:style>
  <w:style w:type="paragraph" w:styleId="a7">
    <w:name w:val="Normal (Web)"/>
    <w:basedOn w:val="a"/>
    <w:pPr>
      <w:spacing w:after="240"/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ody Text Indent"/>
    <w:basedOn w:val="a"/>
    <w:pPr>
      <w:tabs>
        <w:tab w:val="left" w:pos="4536"/>
      </w:tabs>
      <w:ind w:left="709" w:firstLine="0"/>
      <w:jc w:val="center"/>
    </w:pPr>
    <w:rPr>
      <w:rFonts w:ascii="Bookman Old Style" w:hAnsi="Bookman Old Style"/>
      <w:i/>
      <w:spacing w:val="15"/>
    </w:rPr>
  </w:style>
  <w:style w:type="character" w:customStyle="1" w:styleId="30">
    <w:name w:val="Заголовок 3 Знак"/>
    <w:link w:val="3"/>
    <w:rsid w:val="00811B8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A33BD2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811B89"/>
    <w:rPr>
      <w:rFonts w:ascii="Arial" w:hAnsi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811B89"/>
    <w:rPr>
      <w:rFonts w:ascii="Arial" w:hAnsi="Arial"/>
      <w:b/>
      <w:sz w:val="32"/>
      <w:szCs w:val="24"/>
    </w:rPr>
  </w:style>
  <w:style w:type="character" w:customStyle="1" w:styleId="70">
    <w:name w:val="Заголовок 7 Знак"/>
    <w:link w:val="7"/>
    <w:rsid w:val="00811B89"/>
    <w:rPr>
      <w:rFonts w:ascii="Arial" w:hAnsi="Arial"/>
      <w:sz w:val="28"/>
      <w:szCs w:val="24"/>
    </w:rPr>
  </w:style>
  <w:style w:type="character" w:customStyle="1" w:styleId="90">
    <w:name w:val="Заголовок 9 Знак"/>
    <w:link w:val="9"/>
    <w:rsid w:val="00811B89"/>
    <w:rPr>
      <w:rFonts w:ascii="Arial" w:hAnsi="Arial" w:cs="Arial"/>
      <w:sz w:val="22"/>
      <w:szCs w:val="22"/>
    </w:rPr>
  </w:style>
  <w:style w:type="character" w:styleId="HTML">
    <w:name w:val="HTML Variable"/>
    <w:aliases w:val="!Ссылки в документе"/>
    <w:basedOn w:val="a0"/>
    <w:rsid w:val="008206EB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8206EB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link w:val="ab"/>
    <w:rsid w:val="00A33BD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206E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basedOn w:val="a0"/>
    <w:rsid w:val="008206EB"/>
    <w:rPr>
      <w:color w:val="0000FF"/>
      <w:u w:val="none"/>
    </w:rPr>
  </w:style>
  <w:style w:type="paragraph" w:customStyle="1" w:styleId="Application">
    <w:name w:val="Application!Приложение"/>
    <w:rsid w:val="008206E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206E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206E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14">
    <w:name w:val="1Орган_ПР"/>
    <w:basedOn w:val="a"/>
    <w:link w:val="15"/>
    <w:qFormat/>
    <w:rsid w:val="00811B89"/>
    <w:pPr>
      <w:snapToGrid w:val="0"/>
      <w:ind w:firstLine="0"/>
      <w:jc w:val="center"/>
    </w:pPr>
    <w:rPr>
      <w:rFonts w:cs="Arial"/>
      <w:b/>
      <w:caps/>
      <w:sz w:val="28"/>
      <w:szCs w:val="28"/>
      <w:lang w:eastAsia="ar-SA"/>
    </w:rPr>
  </w:style>
  <w:style w:type="character" w:customStyle="1" w:styleId="15">
    <w:name w:val="1Орган_ПР Знак"/>
    <w:link w:val="14"/>
    <w:rsid w:val="00811B89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811B89"/>
    <w:pPr>
      <w:ind w:firstLine="0"/>
      <w:jc w:val="center"/>
    </w:pPr>
    <w:rPr>
      <w:rFonts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rsid w:val="00811B89"/>
    <w:rPr>
      <w:rFonts w:ascii="Arial" w:hAnsi="Arial" w:cs="Arial"/>
      <w:b/>
      <w:sz w:val="28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811B89"/>
    <w:pPr>
      <w:ind w:left="5103" w:firstLine="0"/>
    </w:pPr>
    <w:rPr>
      <w:szCs w:val="28"/>
    </w:rPr>
  </w:style>
  <w:style w:type="character" w:customStyle="1" w:styleId="32">
    <w:name w:val="3Приложение Знак"/>
    <w:link w:val="31"/>
    <w:rsid w:val="00811B89"/>
    <w:rPr>
      <w:rFonts w:ascii="Arial" w:hAnsi="Arial"/>
      <w:sz w:val="26"/>
      <w:szCs w:val="28"/>
    </w:rPr>
  </w:style>
  <w:style w:type="table" w:customStyle="1" w:styleId="41">
    <w:name w:val="4Таблица"/>
    <w:basedOn w:val="a1"/>
    <w:rsid w:val="00811B89"/>
    <w:rPr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character" w:customStyle="1" w:styleId="20">
    <w:name w:val="Заголовок 2 Знак"/>
    <w:link w:val="2"/>
    <w:rsid w:val="00811B89"/>
    <w:rPr>
      <w:rFonts w:ascii="Arial" w:hAnsi="Arial" w:cs="Arial"/>
      <w:b/>
      <w:bCs/>
      <w:iCs/>
      <w:sz w:val="30"/>
      <w:szCs w:val="28"/>
    </w:rPr>
  </w:style>
  <w:style w:type="paragraph" w:styleId="ae">
    <w:name w:val="Title"/>
    <w:basedOn w:val="a"/>
    <w:link w:val="af"/>
    <w:qFormat/>
    <w:rsid w:val="00811B89"/>
    <w:pPr>
      <w:jc w:val="center"/>
    </w:pPr>
    <w:rPr>
      <w:b/>
    </w:rPr>
  </w:style>
  <w:style w:type="character" w:customStyle="1" w:styleId="af">
    <w:name w:val="Название Знак"/>
    <w:link w:val="ae"/>
    <w:rsid w:val="00811B89"/>
    <w:rPr>
      <w:rFonts w:ascii="Arial" w:hAnsi="Arial"/>
      <w:b/>
      <w:sz w:val="26"/>
      <w:szCs w:val="24"/>
    </w:rPr>
  </w:style>
  <w:style w:type="paragraph" w:customStyle="1" w:styleId="4-">
    <w:name w:val="4Таблица-Т"/>
    <w:basedOn w:val="31"/>
    <w:qFormat/>
    <w:rsid w:val="00811B89"/>
    <w:pPr>
      <w:ind w:left="0"/>
    </w:pPr>
    <w:rPr>
      <w:sz w:val="22"/>
    </w:rPr>
  </w:style>
  <w:style w:type="paragraph" w:styleId="af0">
    <w:name w:val="caption"/>
    <w:aliases w:val="НАЗВАНИЕ"/>
    <w:basedOn w:val="a"/>
    <w:next w:val="a"/>
    <w:qFormat/>
    <w:rsid w:val="00131CA5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FR1">
    <w:name w:val="FR1"/>
    <w:rsid w:val="00811B89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styleId="af1">
    <w:name w:val="header"/>
    <w:basedOn w:val="a"/>
    <w:link w:val="af2"/>
    <w:uiPriority w:val="99"/>
    <w:semiHidden/>
    <w:unhideWhenUsed/>
    <w:rsid w:val="00AF139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semiHidden/>
    <w:rsid w:val="00AF1398"/>
    <w:rPr>
      <w:rFonts w:ascii="Arial" w:hAnsi="Arial"/>
      <w:sz w:val="26"/>
      <w:szCs w:val="24"/>
    </w:rPr>
  </w:style>
  <w:style w:type="paragraph" w:styleId="af3">
    <w:name w:val="footer"/>
    <w:basedOn w:val="a"/>
    <w:link w:val="af4"/>
    <w:uiPriority w:val="99"/>
    <w:semiHidden/>
    <w:unhideWhenUsed/>
    <w:rsid w:val="00AF139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semiHidden/>
    <w:rsid w:val="00AF1398"/>
    <w:rPr>
      <w:rFonts w:ascii="Arial" w:hAnsi="Arial"/>
      <w:sz w:val="26"/>
      <w:szCs w:val="24"/>
    </w:rPr>
  </w:style>
  <w:style w:type="paragraph" w:customStyle="1" w:styleId="af5">
    <w:name w:val="ПРИЛОЖЕНИЕ"/>
    <w:basedOn w:val="a"/>
    <w:link w:val="af6"/>
    <w:qFormat/>
    <w:rsid w:val="00131CA5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f6">
    <w:name w:val="ПРИЛОЖЕНИЕ Знак"/>
    <w:link w:val="af5"/>
    <w:rsid w:val="00131CA5"/>
    <w:rPr>
      <w:rFonts w:ascii="Arial" w:hAnsi="Arial" w:cs="Arial"/>
      <w:sz w:val="24"/>
      <w:szCs w:val="24"/>
    </w:rPr>
  </w:style>
  <w:style w:type="paragraph" w:customStyle="1" w:styleId="af7">
    <w:name w:val="ТАБЛИЦА"/>
    <w:basedOn w:val="a"/>
    <w:link w:val="af8"/>
    <w:qFormat/>
    <w:rsid w:val="00131CA5"/>
    <w:pPr>
      <w:ind w:firstLine="0"/>
    </w:pPr>
    <w:rPr>
      <w:rFonts w:cs="Arial"/>
    </w:rPr>
  </w:style>
  <w:style w:type="character" w:customStyle="1" w:styleId="af8">
    <w:name w:val="ТАБЛИЦА Знак"/>
    <w:link w:val="af7"/>
    <w:rsid w:val="00131CA5"/>
    <w:rPr>
      <w:rFonts w:ascii="Arial" w:hAnsi="Arial" w:cs="Arial"/>
      <w:sz w:val="24"/>
      <w:szCs w:val="24"/>
    </w:rPr>
  </w:style>
  <w:style w:type="character" w:customStyle="1" w:styleId="10">
    <w:name w:val="Заголовок 1 Знак"/>
    <w:link w:val="1"/>
    <w:rsid w:val="00131CA5"/>
    <w:rPr>
      <w:rFonts w:ascii="Arial" w:hAnsi="Arial" w:cs="Arial"/>
      <w:b/>
      <w:bCs/>
      <w:kern w:val="32"/>
      <w:sz w:val="32"/>
      <w:szCs w:val="32"/>
    </w:rPr>
  </w:style>
  <w:style w:type="table" w:styleId="af9">
    <w:name w:val="Table Grid"/>
    <w:basedOn w:val="a1"/>
    <w:uiPriority w:val="59"/>
    <w:rsid w:val="00131C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AndDate">
    <w:name w:val="NumberAndDate"/>
    <w:aliases w:val="!Дата и Номер"/>
    <w:qFormat/>
    <w:rsid w:val="008206E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206EB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206E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206E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206E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206E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206EB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811B89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811B89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811B89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811B8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rsid w:val="008206E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206EB"/>
  </w:style>
  <w:style w:type="character" w:customStyle="1" w:styleId="1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consplusnormal">
    <w:name w:val="consplusnormal"/>
    <w:basedOn w:val="a"/>
    <w:pPr>
      <w:spacing w:after="240"/>
    </w:pPr>
  </w:style>
  <w:style w:type="paragraph" w:styleId="a7">
    <w:name w:val="Normal (Web)"/>
    <w:basedOn w:val="a"/>
    <w:pPr>
      <w:spacing w:after="240"/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ody Text Indent"/>
    <w:basedOn w:val="a"/>
    <w:pPr>
      <w:tabs>
        <w:tab w:val="left" w:pos="4536"/>
      </w:tabs>
      <w:ind w:left="709" w:firstLine="0"/>
      <w:jc w:val="center"/>
    </w:pPr>
    <w:rPr>
      <w:rFonts w:ascii="Bookman Old Style" w:hAnsi="Bookman Old Style"/>
      <w:i/>
      <w:spacing w:val="15"/>
    </w:rPr>
  </w:style>
  <w:style w:type="character" w:customStyle="1" w:styleId="30">
    <w:name w:val="Заголовок 3 Знак"/>
    <w:link w:val="3"/>
    <w:rsid w:val="00811B8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A33BD2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811B89"/>
    <w:rPr>
      <w:rFonts w:ascii="Arial" w:hAnsi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811B89"/>
    <w:rPr>
      <w:rFonts w:ascii="Arial" w:hAnsi="Arial"/>
      <w:b/>
      <w:sz w:val="32"/>
      <w:szCs w:val="24"/>
    </w:rPr>
  </w:style>
  <w:style w:type="character" w:customStyle="1" w:styleId="70">
    <w:name w:val="Заголовок 7 Знак"/>
    <w:link w:val="7"/>
    <w:rsid w:val="00811B89"/>
    <w:rPr>
      <w:rFonts w:ascii="Arial" w:hAnsi="Arial"/>
      <w:sz w:val="28"/>
      <w:szCs w:val="24"/>
    </w:rPr>
  </w:style>
  <w:style w:type="character" w:customStyle="1" w:styleId="90">
    <w:name w:val="Заголовок 9 Знак"/>
    <w:link w:val="9"/>
    <w:rsid w:val="00811B89"/>
    <w:rPr>
      <w:rFonts w:ascii="Arial" w:hAnsi="Arial" w:cs="Arial"/>
      <w:sz w:val="22"/>
      <w:szCs w:val="22"/>
    </w:rPr>
  </w:style>
  <w:style w:type="character" w:styleId="HTML">
    <w:name w:val="HTML Variable"/>
    <w:aliases w:val="!Ссылки в документе"/>
    <w:basedOn w:val="a0"/>
    <w:rsid w:val="008206EB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8206EB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link w:val="ab"/>
    <w:rsid w:val="00A33BD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206E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basedOn w:val="a0"/>
    <w:rsid w:val="008206EB"/>
    <w:rPr>
      <w:color w:val="0000FF"/>
      <w:u w:val="none"/>
    </w:rPr>
  </w:style>
  <w:style w:type="paragraph" w:customStyle="1" w:styleId="Application">
    <w:name w:val="Application!Приложение"/>
    <w:rsid w:val="008206E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206E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206E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14">
    <w:name w:val="1Орган_ПР"/>
    <w:basedOn w:val="a"/>
    <w:link w:val="15"/>
    <w:qFormat/>
    <w:rsid w:val="00811B89"/>
    <w:pPr>
      <w:snapToGrid w:val="0"/>
      <w:ind w:firstLine="0"/>
      <w:jc w:val="center"/>
    </w:pPr>
    <w:rPr>
      <w:rFonts w:cs="Arial"/>
      <w:b/>
      <w:caps/>
      <w:sz w:val="28"/>
      <w:szCs w:val="28"/>
      <w:lang w:eastAsia="ar-SA"/>
    </w:rPr>
  </w:style>
  <w:style w:type="character" w:customStyle="1" w:styleId="15">
    <w:name w:val="1Орган_ПР Знак"/>
    <w:link w:val="14"/>
    <w:rsid w:val="00811B89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811B89"/>
    <w:pPr>
      <w:ind w:firstLine="0"/>
      <w:jc w:val="center"/>
    </w:pPr>
    <w:rPr>
      <w:rFonts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rsid w:val="00811B89"/>
    <w:rPr>
      <w:rFonts w:ascii="Arial" w:hAnsi="Arial" w:cs="Arial"/>
      <w:b/>
      <w:sz w:val="28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811B89"/>
    <w:pPr>
      <w:ind w:left="5103" w:firstLine="0"/>
    </w:pPr>
    <w:rPr>
      <w:szCs w:val="28"/>
    </w:rPr>
  </w:style>
  <w:style w:type="character" w:customStyle="1" w:styleId="32">
    <w:name w:val="3Приложение Знак"/>
    <w:link w:val="31"/>
    <w:rsid w:val="00811B89"/>
    <w:rPr>
      <w:rFonts w:ascii="Arial" w:hAnsi="Arial"/>
      <w:sz w:val="26"/>
      <w:szCs w:val="28"/>
    </w:rPr>
  </w:style>
  <w:style w:type="table" w:customStyle="1" w:styleId="41">
    <w:name w:val="4Таблица"/>
    <w:basedOn w:val="a1"/>
    <w:rsid w:val="00811B89"/>
    <w:rPr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character" w:customStyle="1" w:styleId="20">
    <w:name w:val="Заголовок 2 Знак"/>
    <w:link w:val="2"/>
    <w:rsid w:val="00811B89"/>
    <w:rPr>
      <w:rFonts w:ascii="Arial" w:hAnsi="Arial" w:cs="Arial"/>
      <w:b/>
      <w:bCs/>
      <w:iCs/>
      <w:sz w:val="30"/>
      <w:szCs w:val="28"/>
    </w:rPr>
  </w:style>
  <w:style w:type="paragraph" w:styleId="ae">
    <w:name w:val="Title"/>
    <w:basedOn w:val="a"/>
    <w:link w:val="af"/>
    <w:qFormat/>
    <w:rsid w:val="00811B89"/>
    <w:pPr>
      <w:jc w:val="center"/>
    </w:pPr>
    <w:rPr>
      <w:b/>
    </w:rPr>
  </w:style>
  <w:style w:type="character" w:customStyle="1" w:styleId="af">
    <w:name w:val="Название Знак"/>
    <w:link w:val="ae"/>
    <w:rsid w:val="00811B89"/>
    <w:rPr>
      <w:rFonts w:ascii="Arial" w:hAnsi="Arial"/>
      <w:b/>
      <w:sz w:val="26"/>
      <w:szCs w:val="24"/>
    </w:rPr>
  </w:style>
  <w:style w:type="paragraph" w:customStyle="1" w:styleId="4-">
    <w:name w:val="4Таблица-Т"/>
    <w:basedOn w:val="31"/>
    <w:qFormat/>
    <w:rsid w:val="00811B89"/>
    <w:pPr>
      <w:ind w:left="0"/>
    </w:pPr>
    <w:rPr>
      <w:sz w:val="22"/>
    </w:rPr>
  </w:style>
  <w:style w:type="paragraph" w:styleId="af0">
    <w:name w:val="caption"/>
    <w:aliases w:val="НАЗВАНИЕ"/>
    <w:basedOn w:val="a"/>
    <w:next w:val="a"/>
    <w:qFormat/>
    <w:rsid w:val="00131CA5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FR1">
    <w:name w:val="FR1"/>
    <w:rsid w:val="00811B89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styleId="af1">
    <w:name w:val="header"/>
    <w:basedOn w:val="a"/>
    <w:link w:val="af2"/>
    <w:uiPriority w:val="99"/>
    <w:semiHidden/>
    <w:unhideWhenUsed/>
    <w:rsid w:val="00AF139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semiHidden/>
    <w:rsid w:val="00AF1398"/>
    <w:rPr>
      <w:rFonts w:ascii="Arial" w:hAnsi="Arial"/>
      <w:sz w:val="26"/>
      <w:szCs w:val="24"/>
    </w:rPr>
  </w:style>
  <w:style w:type="paragraph" w:styleId="af3">
    <w:name w:val="footer"/>
    <w:basedOn w:val="a"/>
    <w:link w:val="af4"/>
    <w:uiPriority w:val="99"/>
    <w:semiHidden/>
    <w:unhideWhenUsed/>
    <w:rsid w:val="00AF139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semiHidden/>
    <w:rsid w:val="00AF1398"/>
    <w:rPr>
      <w:rFonts w:ascii="Arial" w:hAnsi="Arial"/>
      <w:sz w:val="26"/>
      <w:szCs w:val="24"/>
    </w:rPr>
  </w:style>
  <w:style w:type="paragraph" w:customStyle="1" w:styleId="af5">
    <w:name w:val="ПРИЛОЖЕНИЕ"/>
    <w:basedOn w:val="a"/>
    <w:link w:val="af6"/>
    <w:qFormat/>
    <w:rsid w:val="00131CA5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f6">
    <w:name w:val="ПРИЛОЖЕНИЕ Знак"/>
    <w:link w:val="af5"/>
    <w:rsid w:val="00131CA5"/>
    <w:rPr>
      <w:rFonts w:ascii="Arial" w:hAnsi="Arial" w:cs="Arial"/>
      <w:sz w:val="24"/>
      <w:szCs w:val="24"/>
    </w:rPr>
  </w:style>
  <w:style w:type="paragraph" w:customStyle="1" w:styleId="af7">
    <w:name w:val="ТАБЛИЦА"/>
    <w:basedOn w:val="a"/>
    <w:link w:val="af8"/>
    <w:qFormat/>
    <w:rsid w:val="00131CA5"/>
    <w:pPr>
      <w:ind w:firstLine="0"/>
    </w:pPr>
    <w:rPr>
      <w:rFonts w:cs="Arial"/>
    </w:rPr>
  </w:style>
  <w:style w:type="character" w:customStyle="1" w:styleId="af8">
    <w:name w:val="ТАБЛИЦА Знак"/>
    <w:link w:val="af7"/>
    <w:rsid w:val="00131CA5"/>
    <w:rPr>
      <w:rFonts w:ascii="Arial" w:hAnsi="Arial" w:cs="Arial"/>
      <w:sz w:val="24"/>
      <w:szCs w:val="24"/>
    </w:rPr>
  </w:style>
  <w:style w:type="character" w:customStyle="1" w:styleId="10">
    <w:name w:val="Заголовок 1 Знак"/>
    <w:link w:val="1"/>
    <w:rsid w:val="00131CA5"/>
    <w:rPr>
      <w:rFonts w:ascii="Arial" w:hAnsi="Arial" w:cs="Arial"/>
      <w:b/>
      <w:bCs/>
      <w:kern w:val="32"/>
      <w:sz w:val="32"/>
      <w:szCs w:val="32"/>
    </w:rPr>
  </w:style>
  <w:style w:type="table" w:styleId="af9">
    <w:name w:val="Table Grid"/>
    <w:basedOn w:val="a1"/>
    <w:uiPriority w:val="59"/>
    <w:rsid w:val="00131C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AndDate">
    <w:name w:val="NumberAndDate"/>
    <w:aliases w:val="!Дата и Номер"/>
    <w:qFormat/>
    <w:rsid w:val="008206E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206E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14</Pages>
  <Words>5476</Words>
  <Characters>31218</Characters>
  <Application>Microsoft Office Word</Application>
  <DocSecurity>0</DocSecurity>
  <Lines>260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 комиссии по соблюдению требований к служебному поведению муниципальных служащи</vt:lpstr>
    </vt:vector>
  </TitlesOfParts>
  <Company>Reanimator Extreme Edition</Company>
  <LinksUpToDate>false</LinksUpToDate>
  <CharactersWithSpaces>36621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Беликова Юлия Андреевна</cp:lastModifiedBy>
  <cp:revision>1</cp:revision>
  <cp:lastPrinted>2010-09-06T04:27:00Z</cp:lastPrinted>
  <dcterms:created xsi:type="dcterms:W3CDTF">2023-04-12T11:07:00Z</dcterms:created>
  <dcterms:modified xsi:type="dcterms:W3CDTF">2023-04-12T11:07:00Z</dcterms:modified>
</cp:coreProperties>
</file>